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70" w:rsidRDefault="00D20B70" w:rsidP="00D20B70">
      <w:pPr>
        <w:spacing w:line="360" w:lineRule="auto"/>
        <w:ind w:right="789"/>
        <w:jc w:val="center"/>
        <w:rPr>
          <w:rFonts w:ascii="Times New Roman" w:hAnsi="Times New Roman" w:cs="Times New Roman"/>
          <w:sz w:val="24"/>
          <w:szCs w:val="24"/>
        </w:rPr>
      </w:pPr>
      <w:r w:rsidRPr="00AF1F97">
        <w:rPr>
          <w:rFonts w:ascii="Times New Roman" w:hAnsi="Times New Roman" w:cs="Times New Roman"/>
          <w:sz w:val="24"/>
          <w:szCs w:val="24"/>
        </w:rPr>
        <w:t>Exmo. Sr.  Presidente da Câmara Municipal de Franca/ SP</w:t>
      </w:r>
    </w:p>
    <w:p w:rsidR="00675F2C" w:rsidRDefault="00675F2C" w:rsidP="00675F2C">
      <w:pPr>
        <w:spacing w:line="360" w:lineRule="auto"/>
        <w:ind w:right="789"/>
        <w:jc w:val="center"/>
        <w:rPr>
          <w:rFonts w:ascii="Arial" w:hAnsi="Arial" w:cs="Arial"/>
          <w:sz w:val="24"/>
          <w:szCs w:val="24"/>
        </w:rPr>
      </w:pPr>
    </w:p>
    <w:p w:rsidR="00675F2C" w:rsidRPr="00675F2C" w:rsidRDefault="00675F2C" w:rsidP="00675F2C">
      <w:pPr>
        <w:spacing w:line="240" w:lineRule="auto"/>
        <w:ind w:left="567" w:right="788"/>
        <w:jc w:val="center"/>
        <w:rPr>
          <w:rFonts w:ascii="Times New Roman" w:hAnsi="Times New Roman" w:cs="Times New Roman"/>
          <w:sz w:val="32"/>
          <w:szCs w:val="32"/>
        </w:rPr>
      </w:pPr>
      <w:r w:rsidRPr="00675F2C">
        <w:rPr>
          <w:rFonts w:ascii="Times New Roman" w:hAnsi="Times New Roman" w:cs="Times New Roman"/>
          <w:sz w:val="32"/>
          <w:szCs w:val="32"/>
        </w:rPr>
        <w:t>REQUERIMENTO Nº.</w:t>
      </w:r>
      <w:r w:rsidRPr="00675F2C">
        <w:rPr>
          <w:rFonts w:ascii="Times New Roman" w:hAnsi="Times New Roman" w:cs="Times New Roman"/>
          <w:sz w:val="32"/>
          <w:szCs w:val="32"/>
        </w:rPr>
        <w:t xml:space="preserve">   /2022</w:t>
      </w:r>
      <w:r w:rsidRPr="00675F2C">
        <w:rPr>
          <w:rFonts w:ascii="Times New Roman" w:hAnsi="Times New Roman" w:cs="Times New Roman"/>
          <w:sz w:val="32"/>
          <w:szCs w:val="32"/>
        </w:rPr>
        <w:t>.</w:t>
      </w:r>
    </w:p>
    <w:p w:rsidR="00675F2C" w:rsidRPr="00675F2C" w:rsidRDefault="00675F2C" w:rsidP="00675F2C">
      <w:pPr>
        <w:spacing w:line="240" w:lineRule="auto"/>
        <w:ind w:left="567" w:right="788"/>
        <w:jc w:val="center"/>
        <w:rPr>
          <w:rFonts w:ascii="Times New Roman" w:hAnsi="Times New Roman" w:cs="Times New Roman"/>
          <w:sz w:val="24"/>
          <w:szCs w:val="24"/>
        </w:rPr>
      </w:pPr>
      <w:r w:rsidRPr="00675F2C">
        <w:rPr>
          <w:rFonts w:ascii="Times New Roman" w:hAnsi="Times New Roman" w:cs="Times New Roman"/>
          <w:sz w:val="24"/>
          <w:szCs w:val="24"/>
        </w:rPr>
        <w:t>Despacho</w:t>
      </w:r>
    </w:p>
    <w:p w:rsidR="00675F2C" w:rsidRPr="00675F2C" w:rsidRDefault="00675F2C" w:rsidP="00675F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Times New Roman" w:hAnsi="Times New Roman" w:cs="Times New Roman"/>
          <w:sz w:val="24"/>
          <w:szCs w:val="24"/>
        </w:rPr>
      </w:pPr>
      <w:r w:rsidRPr="00675F2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75F2C" w:rsidRPr="00675F2C" w:rsidRDefault="00675F2C" w:rsidP="00675F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Times New Roman" w:hAnsi="Times New Roman" w:cs="Times New Roman"/>
          <w:sz w:val="24"/>
          <w:szCs w:val="24"/>
        </w:rPr>
      </w:pPr>
      <w:r w:rsidRPr="00675F2C">
        <w:rPr>
          <w:rFonts w:ascii="Times New Roman" w:hAnsi="Times New Roman" w:cs="Times New Roman"/>
          <w:sz w:val="24"/>
          <w:szCs w:val="24"/>
        </w:rPr>
        <w:t xml:space="preserve">Sala das Sessões </w:t>
      </w:r>
      <w:proofErr w:type="gramStart"/>
      <w:r w:rsidRPr="00675F2C">
        <w:rPr>
          <w:rFonts w:ascii="Times New Roman" w:hAnsi="Times New Roman" w:cs="Times New Roman"/>
          <w:sz w:val="24"/>
          <w:szCs w:val="24"/>
        </w:rPr>
        <w:t>em,_</w:t>
      </w:r>
      <w:proofErr w:type="gramEnd"/>
      <w:r w:rsidRPr="00675F2C">
        <w:rPr>
          <w:rFonts w:ascii="Times New Roman" w:hAnsi="Times New Roman" w:cs="Times New Roman"/>
          <w:sz w:val="24"/>
          <w:szCs w:val="24"/>
        </w:rPr>
        <w:t>______/_______/______.</w:t>
      </w:r>
    </w:p>
    <w:p w:rsidR="00675F2C" w:rsidRPr="00675F2C" w:rsidRDefault="00675F2C" w:rsidP="00675F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Times New Roman" w:hAnsi="Times New Roman" w:cs="Times New Roman"/>
          <w:sz w:val="24"/>
          <w:szCs w:val="24"/>
        </w:rPr>
      </w:pPr>
      <w:r w:rsidRPr="00675F2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75F2C" w:rsidRPr="00675F2C" w:rsidRDefault="00675F2C" w:rsidP="00675F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Times New Roman" w:hAnsi="Times New Roman" w:cs="Times New Roman"/>
          <w:sz w:val="24"/>
          <w:szCs w:val="24"/>
        </w:rPr>
      </w:pPr>
      <w:r w:rsidRPr="00675F2C">
        <w:rPr>
          <w:rFonts w:ascii="Times New Roman" w:hAnsi="Times New Roman" w:cs="Times New Roman"/>
          <w:sz w:val="24"/>
          <w:szCs w:val="24"/>
        </w:rPr>
        <w:t>PRESIDENTE</w:t>
      </w:r>
    </w:p>
    <w:p w:rsidR="00675F2C" w:rsidRDefault="00675F2C" w:rsidP="00675F2C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9B4DF7" w:rsidRDefault="009B4DF7" w:rsidP="009B4DF7">
      <w:pPr>
        <w:pStyle w:val="Default"/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9B4DF7" w:rsidRDefault="009B4DF7" w:rsidP="009B4DF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5F2C">
        <w:rPr>
          <w:rFonts w:ascii="Times New Roman" w:hAnsi="Times New Roman" w:cs="Times New Roman"/>
          <w:sz w:val="24"/>
          <w:szCs w:val="24"/>
        </w:rPr>
        <w:t>REQUEIRO, n</w:t>
      </w:r>
      <w:r w:rsidRPr="00675F2C">
        <w:rPr>
          <w:rFonts w:ascii="Times New Roman" w:hAnsi="Times New Roman" w:cs="Times New Roman"/>
          <w:sz w:val="24"/>
          <w:szCs w:val="24"/>
        </w:rPr>
        <w:t>os termos do artigo 150, inciso I</w:t>
      </w:r>
      <w:r w:rsidRPr="00675F2C">
        <w:rPr>
          <w:rFonts w:ascii="Times New Roman" w:hAnsi="Times New Roman" w:cs="Times New Roman"/>
          <w:sz w:val="24"/>
          <w:szCs w:val="24"/>
        </w:rPr>
        <w:t xml:space="preserve"> do Regimento Interno da Câmara, a retirada do Projeto de </w:t>
      </w:r>
      <w:r w:rsidRPr="00675F2C">
        <w:rPr>
          <w:rFonts w:ascii="Times New Roman" w:hAnsi="Times New Roman" w:cs="Times New Roman"/>
          <w:sz w:val="24"/>
          <w:szCs w:val="24"/>
        </w:rPr>
        <w:t>Lei nº 167/2022</w:t>
      </w:r>
      <w:r w:rsidRPr="00675F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que d</w:t>
      </w:r>
      <w:r w:rsidRPr="00014AF3">
        <w:rPr>
          <w:rFonts w:ascii="Times New Roman" w:hAnsi="Times New Roman" w:cs="Times New Roman"/>
          <w:sz w:val="24"/>
          <w:szCs w:val="24"/>
        </w:rPr>
        <w:t xml:space="preserve">ispõe sobre a </w:t>
      </w:r>
      <w:r w:rsidRPr="00D20B70">
        <w:rPr>
          <w:rFonts w:ascii="Times New Roman" w:hAnsi="Times New Roman" w:cs="Times New Roman"/>
          <w:sz w:val="24"/>
          <w:szCs w:val="24"/>
        </w:rPr>
        <w:t>denominação da Rua Projetada, na Fazenda Nova Jersey, em nome de “Yolando Candido Malta”.</w:t>
      </w:r>
    </w:p>
    <w:p w:rsidR="009B4DF7" w:rsidRDefault="009B4DF7" w:rsidP="009B4DF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5F2C">
        <w:rPr>
          <w:rFonts w:ascii="Times New Roman" w:hAnsi="Times New Roman" w:cs="Times New Roman"/>
          <w:sz w:val="24"/>
          <w:szCs w:val="24"/>
        </w:rPr>
        <w:t xml:space="preserve">O Projeto de Lei em questão está sendo retirado </w:t>
      </w:r>
      <w:r>
        <w:rPr>
          <w:rFonts w:ascii="Times New Roman" w:hAnsi="Times New Roman" w:cs="Times New Roman"/>
          <w:sz w:val="24"/>
          <w:szCs w:val="24"/>
        </w:rPr>
        <w:t>em razão desta rua já ter sido denominada, conforme resposta ao requerimento de nº 377/2022 e visa à adequação com outra denominação.</w:t>
      </w:r>
    </w:p>
    <w:p w:rsidR="009B4DF7" w:rsidRDefault="009B4DF7" w:rsidP="009B4DF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5F2C">
        <w:rPr>
          <w:rFonts w:ascii="Times New Roman" w:hAnsi="Times New Roman" w:cs="Times New Roman"/>
          <w:sz w:val="24"/>
          <w:szCs w:val="24"/>
        </w:rPr>
        <w:t>C</w:t>
      </w:r>
      <w:r w:rsidRPr="000042B3">
        <w:rPr>
          <w:rFonts w:ascii="Times New Roman" w:hAnsi="Times New Roman" w:cs="Times New Roman"/>
          <w:sz w:val="24"/>
          <w:szCs w:val="24"/>
        </w:rPr>
        <w:t xml:space="preserve">onfiante no atendimento ao solicitado, desde já agradeço a atenção dispensada.       </w:t>
      </w:r>
    </w:p>
    <w:p w:rsidR="00D20B70" w:rsidRDefault="00D20B70" w:rsidP="00D20B70">
      <w:pPr>
        <w:spacing w:line="38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Respeitosamente, 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211CF" w:rsidRPr="00675F2C" w:rsidTr="0010681B">
        <w:tc>
          <w:tcPr>
            <w:tcW w:w="0" w:type="auto"/>
            <w:vAlign w:val="center"/>
          </w:tcPr>
          <w:p w:rsidR="00B211CF" w:rsidRPr="00675F2C" w:rsidRDefault="00B211CF" w:rsidP="00106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211CF" w:rsidRPr="00675F2C" w:rsidRDefault="00B2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D43" w:rsidRPr="00675F2C" w:rsidRDefault="00FC4D43" w:rsidP="00FC4D4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5F2C">
        <w:rPr>
          <w:rFonts w:ascii="Times New Roman" w:hAnsi="Times New Roman" w:cs="Times New Roman"/>
          <w:sz w:val="24"/>
          <w:szCs w:val="24"/>
        </w:rPr>
        <w:t xml:space="preserve">Câmara Municipal, em </w:t>
      </w:r>
      <w:r w:rsidR="00D20B70" w:rsidRPr="00675F2C">
        <w:rPr>
          <w:rFonts w:ascii="Times New Roman" w:hAnsi="Times New Roman" w:cs="Times New Roman"/>
          <w:sz w:val="24"/>
          <w:szCs w:val="24"/>
        </w:rPr>
        <w:t>31</w:t>
      </w:r>
      <w:r w:rsidR="007B157D" w:rsidRPr="00675F2C">
        <w:rPr>
          <w:rFonts w:ascii="Times New Roman" w:hAnsi="Times New Roman" w:cs="Times New Roman"/>
          <w:sz w:val="24"/>
          <w:szCs w:val="24"/>
        </w:rPr>
        <w:t xml:space="preserve"> </w:t>
      </w:r>
      <w:r w:rsidRPr="00675F2C">
        <w:rPr>
          <w:rFonts w:ascii="Times New Roman" w:hAnsi="Times New Roman" w:cs="Times New Roman"/>
          <w:sz w:val="24"/>
          <w:szCs w:val="24"/>
        </w:rPr>
        <w:t xml:space="preserve">de </w:t>
      </w:r>
      <w:r w:rsidR="00D20B70" w:rsidRPr="00675F2C">
        <w:rPr>
          <w:rFonts w:ascii="Times New Roman" w:hAnsi="Times New Roman" w:cs="Times New Roman"/>
          <w:sz w:val="24"/>
          <w:szCs w:val="24"/>
        </w:rPr>
        <w:t>outubro</w:t>
      </w:r>
      <w:r w:rsidR="00325504" w:rsidRPr="00675F2C">
        <w:rPr>
          <w:rFonts w:ascii="Times New Roman" w:hAnsi="Times New Roman" w:cs="Times New Roman"/>
          <w:sz w:val="24"/>
          <w:szCs w:val="24"/>
        </w:rPr>
        <w:t xml:space="preserve"> de 202</w:t>
      </w:r>
      <w:r w:rsidR="0010681B" w:rsidRPr="00675F2C">
        <w:rPr>
          <w:rFonts w:ascii="Times New Roman" w:hAnsi="Times New Roman" w:cs="Times New Roman"/>
          <w:sz w:val="24"/>
          <w:szCs w:val="24"/>
        </w:rPr>
        <w:t>2</w:t>
      </w:r>
      <w:r w:rsidRPr="00675F2C">
        <w:rPr>
          <w:rFonts w:ascii="Times New Roman" w:hAnsi="Times New Roman" w:cs="Times New Roman"/>
          <w:sz w:val="24"/>
          <w:szCs w:val="24"/>
        </w:rPr>
        <w:t>.</w:t>
      </w:r>
    </w:p>
    <w:p w:rsidR="00FC4D43" w:rsidRPr="00675F2C" w:rsidRDefault="00FC4D43" w:rsidP="00FC4D4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Pr="00675F2C" w:rsidRDefault="00755BD1" w:rsidP="00755BD1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F2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55BD1" w:rsidRPr="00675F2C" w:rsidRDefault="00755BD1" w:rsidP="007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F2C">
        <w:rPr>
          <w:rFonts w:ascii="Times New Roman" w:hAnsi="Times New Roman" w:cs="Times New Roman"/>
          <w:sz w:val="24"/>
          <w:szCs w:val="24"/>
        </w:rPr>
        <w:t>Ilton Ferreira</w:t>
      </w:r>
    </w:p>
    <w:p w:rsidR="00755BD1" w:rsidRPr="00675F2C" w:rsidRDefault="00755BD1" w:rsidP="007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F2C">
        <w:rPr>
          <w:rFonts w:ascii="Times New Roman" w:hAnsi="Times New Roman" w:cs="Times New Roman"/>
          <w:sz w:val="24"/>
          <w:szCs w:val="24"/>
        </w:rPr>
        <w:t>Vereador</w:t>
      </w:r>
    </w:p>
    <w:p w:rsidR="00DD5144" w:rsidRPr="00D20B70" w:rsidRDefault="00DD5144" w:rsidP="00755BD1">
      <w:pPr>
        <w:spacing w:after="0" w:line="240" w:lineRule="auto"/>
        <w:jc w:val="center"/>
        <w:rPr>
          <w:rFonts w:ascii="Times New Roman" w:hAnsi="Times New Roman" w:cs="Times New Roman"/>
          <w:spacing w:val="6"/>
          <w:sz w:val="28"/>
          <w:szCs w:val="28"/>
        </w:rPr>
      </w:pPr>
    </w:p>
    <w:p w:rsidR="00755BD1" w:rsidRPr="00D20B70" w:rsidRDefault="00DD5144" w:rsidP="00755BD1">
      <w:pPr>
        <w:spacing w:after="0" w:line="240" w:lineRule="auto"/>
        <w:jc w:val="center"/>
        <w:rPr>
          <w:rFonts w:ascii="Times New Roman" w:hAnsi="Times New Roman" w:cs="Times New Roman"/>
          <w:spacing w:val="6"/>
          <w:sz w:val="24"/>
          <w:szCs w:val="24"/>
        </w:rPr>
      </w:pPr>
      <w:r w:rsidRPr="00D20B70">
        <w:rPr>
          <w:rFonts w:ascii="Times New Roman" w:hAnsi="Times New Roman" w:cs="Times New Roman"/>
          <w:noProof/>
          <w:spacing w:val="6"/>
          <w:sz w:val="28"/>
          <w:szCs w:val="28"/>
        </w:rPr>
        <w:drawing>
          <wp:inline distT="0" distB="0" distL="0" distR="0" wp14:anchorId="09739B80" wp14:editId="33212045">
            <wp:extent cx="314325" cy="42031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43" cy="44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BD1" w:rsidRPr="00D20B70" w:rsidRDefault="00755BD1" w:rsidP="00755BD1">
      <w:pPr>
        <w:spacing w:after="0" w:line="240" w:lineRule="auto"/>
        <w:jc w:val="center"/>
        <w:rPr>
          <w:rFonts w:ascii="Times New Roman" w:hAnsi="Times New Roman" w:cs="Times New Roman"/>
          <w:spacing w:val="6"/>
          <w:sz w:val="24"/>
          <w:szCs w:val="24"/>
        </w:rPr>
      </w:pPr>
    </w:p>
    <w:sectPr w:rsidR="00755BD1" w:rsidRPr="00D20B70" w:rsidSect="00CE455B">
      <w:headerReference w:type="default" r:id="rId9"/>
      <w:footerReference w:type="default" r:id="rId10"/>
      <w:pgSz w:w="11906" w:h="16838"/>
      <w:pgMar w:top="1417" w:right="566" w:bottom="1417" w:left="1701" w:header="170" w:footer="624" w:gutter="0"/>
      <w:pgBorders>
        <w:left w:val="single" w:sz="4" w:space="4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3CC" w:rsidRDefault="001643CC" w:rsidP="006A0554">
      <w:pPr>
        <w:spacing w:after="0" w:line="240" w:lineRule="auto"/>
      </w:pPr>
      <w:r>
        <w:separator/>
      </w:r>
    </w:p>
  </w:endnote>
  <w:endnote w:type="continuationSeparator" w:id="0">
    <w:p w:rsidR="001643CC" w:rsidRDefault="001643CC" w:rsidP="006A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523" w:rsidRPr="001652FD" w:rsidRDefault="001966C7" w:rsidP="00B01457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-100330</wp:posOffset>
              </wp:positionV>
              <wp:extent cx="6238875" cy="0"/>
              <wp:effectExtent l="5715" t="13970" r="1333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94C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7.9pt;width:491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8l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oF2GCnS&#10;g0TPe69jZTQJ4xmMKyCqUlsbGqRH9WpeNP3ukNJVR1TLY/DbyUBuFjKSdynh4gwU2Q2fNYMYAvhx&#10;VsfG9gESpoCOUZLTTRJ+9IjCx9l4Mp8/TjGi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"/>
          </w:pict>
        </mc:Fallback>
      </mc:AlternateContent>
    </w:r>
    <w:r w:rsidR="00DC71A9" w:rsidRPr="001652FD">
      <w:rPr>
        <w:rFonts w:ascii="Times New Roman" w:hAnsi="Times New Roman" w:cs="Times New Roman"/>
        <w:sz w:val="18"/>
        <w:szCs w:val="18"/>
      </w:rPr>
      <w:t>R</w:t>
    </w:r>
    <w:r w:rsidR="0071615C" w:rsidRPr="001652FD">
      <w:rPr>
        <w:rFonts w:ascii="Times New Roman" w:hAnsi="Times New Roman" w:cs="Times New Roman"/>
        <w:sz w:val="18"/>
        <w:szCs w:val="18"/>
      </w:rPr>
      <w:t xml:space="preserve">ua da Câmara, </w:t>
    </w:r>
    <w:r w:rsidR="00B01457">
      <w:rPr>
        <w:rFonts w:ascii="Times New Roman" w:hAnsi="Times New Roman" w:cs="Times New Roman"/>
        <w:sz w:val="18"/>
        <w:szCs w:val="18"/>
      </w:rPr>
      <w:t>1</w:t>
    </w:r>
    <w:r w:rsidR="0071615C" w:rsidRPr="001652FD">
      <w:rPr>
        <w:rFonts w:ascii="Times New Roman" w:hAnsi="Times New Roman" w:cs="Times New Roman"/>
        <w:sz w:val="18"/>
        <w:szCs w:val="18"/>
      </w:rPr>
      <w:t xml:space="preserve"> </w:t>
    </w:r>
    <w:r w:rsidR="007E5523" w:rsidRPr="001652FD">
      <w:rPr>
        <w:rFonts w:ascii="Times New Roman" w:hAnsi="Times New Roman" w:cs="Times New Roman"/>
        <w:sz w:val="18"/>
        <w:szCs w:val="18"/>
      </w:rPr>
      <w:t xml:space="preserve">  </w:t>
    </w:r>
    <w:r w:rsidR="001652FD">
      <w:rPr>
        <w:rFonts w:ascii="Times New Roman" w:hAnsi="Times New Roman" w:cs="Times New Roman"/>
        <w:sz w:val="18"/>
        <w:szCs w:val="18"/>
      </w:rPr>
      <w:t xml:space="preserve">Bairro São José   </w:t>
    </w:r>
    <w:r w:rsidR="0071615C" w:rsidRPr="001652FD">
      <w:rPr>
        <w:rFonts w:ascii="Times New Roman" w:hAnsi="Times New Roman" w:cs="Times New Roman"/>
        <w:sz w:val="18"/>
        <w:szCs w:val="18"/>
      </w:rPr>
      <w:t>CEP:  14.401-278</w:t>
    </w:r>
  </w:p>
  <w:p w:rsidR="0071615C" w:rsidRPr="001652FD" w:rsidRDefault="0071615C" w:rsidP="0071615C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 w:rsidRPr="001652FD">
      <w:rPr>
        <w:rFonts w:ascii="Times New Roman" w:hAnsi="Times New Roman" w:cs="Times New Roman"/>
        <w:sz w:val="18"/>
        <w:szCs w:val="18"/>
      </w:rPr>
      <w:t xml:space="preserve">Fone: (16) 3713-1555 </w:t>
    </w:r>
    <w:r w:rsidR="007E5523" w:rsidRPr="001652FD">
      <w:rPr>
        <w:rFonts w:ascii="Times New Roman" w:hAnsi="Times New Roman" w:cs="Times New Roman"/>
        <w:sz w:val="18"/>
        <w:szCs w:val="18"/>
      </w:rPr>
      <w:t xml:space="preserve"> </w:t>
    </w:r>
    <w:r w:rsidR="00B01457">
      <w:rPr>
        <w:rFonts w:ascii="Times New Roman" w:hAnsi="Times New Roman" w:cs="Times New Roman"/>
        <w:sz w:val="18"/>
        <w:szCs w:val="18"/>
      </w:rPr>
      <w:t xml:space="preserve">Fax: </w:t>
    </w:r>
    <w:r w:rsidR="00B01457" w:rsidRPr="001652FD">
      <w:rPr>
        <w:rFonts w:ascii="Times New Roman" w:hAnsi="Times New Roman" w:cs="Times New Roman"/>
        <w:sz w:val="18"/>
        <w:szCs w:val="18"/>
      </w:rPr>
      <w:t>(16) 3713-1</w:t>
    </w:r>
    <w:r w:rsidR="00A80A78">
      <w:rPr>
        <w:rFonts w:ascii="Times New Roman" w:hAnsi="Times New Roman" w:cs="Times New Roman"/>
        <w:sz w:val="18"/>
        <w:szCs w:val="18"/>
      </w:rPr>
      <w:t>500</w:t>
    </w:r>
    <w:r w:rsidR="00B01457" w:rsidRPr="001652FD">
      <w:rPr>
        <w:rFonts w:ascii="Times New Roman" w:hAnsi="Times New Roman" w:cs="Times New Roman"/>
        <w:sz w:val="18"/>
        <w:szCs w:val="18"/>
      </w:rPr>
      <w:t xml:space="preserve"> </w:t>
    </w:r>
    <w:r w:rsidR="007E5523" w:rsidRPr="001652FD">
      <w:rPr>
        <w:rFonts w:ascii="Times New Roman" w:hAnsi="Times New Roman" w:cs="Times New Roman"/>
        <w:sz w:val="18"/>
        <w:szCs w:val="18"/>
      </w:rPr>
      <w:t xml:space="preserve"> </w:t>
    </w:r>
    <w:r w:rsidR="007E5523" w:rsidRPr="001652FD">
      <w:rPr>
        <w:rFonts w:ascii="Times New Roman" w:hAnsi="Times New Roman" w:cs="Times New Roman"/>
        <w:b/>
        <w:sz w:val="18"/>
        <w:szCs w:val="18"/>
      </w:rPr>
      <w:t>DDG 0800 940 1555</w:t>
    </w:r>
  </w:p>
  <w:p w:rsidR="007E5523" w:rsidRPr="001652FD" w:rsidRDefault="007E5523" w:rsidP="0071615C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1652FD">
      <w:rPr>
        <w:rFonts w:ascii="Times New Roman" w:hAnsi="Times New Roman" w:cs="Times New Roman"/>
        <w:b/>
        <w:sz w:val="18"/>
        <w:szCs w:val="18"/>
      </w:rPr>
      <w:t>camara@camarafranca.sp.gov.br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3CC" w:rsidRDefault="001643CC" w:rsidP="006A0554">
      <w:pPr>
        <w:spacing w:after="0" w:line="240" w:lineRule="auto"/>
      </w:pPr>
      <w:r>
        <w:separator/>
      </w:r>
    </w:p>
  </w:footnote>
  <w:footnote w:type="continuationSeparator" w:id="0">
    <w:p w:rsidR="001643CC" w:rsidRDefault="001643CC" w:rsidP="006A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731" w:rsidRDefault="00A32C9A" w:rsidP="00026063">
    <w:pPr>
      <w:pStyle w:val="Cabealho"/>
      <w:jc w:val="center"/>
      <w:rPr>
        <w:rFonts w:ascii="Times New Roman" w:hAnsi="Times New Roman" w:cs="Times New Roman"/>
        <w:b/>
        <w:sz w:val="44"/>
        <w:szCs w:val="44"/>
      </w:rPr>
    </w:pPr>
    <w:r>
      <w:rPr>
        <w:rFonts w:ascii="Times New Roman" w:hAnsi="Times New Roman" w:cs="Times New Roman"/>
        <w:b/>
        <w:noProof/>
        <w:sz w:val="44"/>
        <w:szCs w:val="4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5273040</wp:posOffset>
          </wp:positionH>
          <wp:positionV relativeFrom="paragraph">
            <wp:posOffset>254000</wp:posOffset>
          </wp:positionV>
          <wp:extent cx="798195" cy="581025"/>
          <wp:effectExtent l="19050" t="0" r="1905" b="0"/>
          <wp:wrapNone/>
          <wp:docPr id="3" name="Imagem 1" descr="Bandeira_de_Fran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ndeira_de_Franc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32C9A">
      <w:rPr>
        <w:rFonts w:ascii="Times New Roman" w:hAnsi="Times New Roman" w:cs="Times New Roman"/>
        <w:b/>
        <w:noProof/>
        <w:sz w:val="44"/>
        <w:szCs w:val="44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149225</wp:posOffset>
          </wp:positionV>
          <wp:extent cx="885825" cy="762000"/>
          <wp:effectExtent l="19050" t="0" r="9525" b="0"/>
          <wp:wrapSquare wrapText="bothSides"/>
          <wp:docPr id="4" name="Imagem 1" descr="G:\brasãofran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brasãofranc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0554" w:rsidRPr="00D85E3B" w:rsidRDefault="00026063" w:rsidP="00C27A64">
    <w:pPr>
      <w:pStyle w:val="Cabealho"/>
      <w:tabs>
        <w:tab w:val="clear" w:pos="8504"/>
        <w:tab w:val="right" w:pos="9214"/>
      </w:tabs>
      <w:jc w:val="center"/>
      <w:rPr>
        <w:rFonts w:ascii="Times New Roman" w:hAnsi="Times New Roman" w:cs="Times New Roman"/>
        <w:b/>
        <w:sz w:val="40"/>
        <w:szCs w:val="40"/>
      </w:rPr>
    </w:pPr>
    <w:r w:rsidRPr="00D85E3B">
      <w:rPr>
        <w:rFonts w:ascii="Times New Roman" w:hAnsi="Times New Roman" w:cs="Times New Roman"/>
        <w:b/>
        <w:sz w:val="40"/>
        <w:szCs w:val="40"/>
      </w:rPr>
      <w:t>CÂMARA MUNICIPAL DE FRANCA</w:t>
    </w:r>
  </w:p>
  <w:p w:rsidR="00026063" w:rsidRPr="007F1251" w:rsidRDefault="00026063" w:rsidP="00026063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7F1251">
      <w:rPr>
        <w:rFonts w:ascii="Times New Roman" w:hAnsi="Times New Roman" w:cs="Times New Roman"/>
        <w:sz w:val="28"/>
        <w:szCs w:val="28"/>
      </w:rPr>
      <w:t>ESTADO DE SÃO PAULO</w:t>
    </w:r>
  </w:p>
  <w:p w:rsidR="00026063" w:rsidRDefault="001966C7" w:rsidP="00026063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140970</wp:posOffset>
              </wp:positionV>
              <wp:extent cx="6238875" cy="9525"/>
              <wp:effectExtent l="5715" t="7620" r="13335" b="1143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589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8pt;margin-top:11.1pt;width:491.2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"/>
          </w:pict>
        </mc:Fallback>
      </mc:AlternateContent>
    </w:r>
    <w:r w:rsidR="00026063">
      <w:rPr>
        <w:rFonts w:ascii="Times New Roman" w:hAnsi="Times New Roman" w:cs="Times New Roman"/>
        <w:sz w:val="20"/>
        <w:szCs w:val="20"/>
      </w:rPr>
      <w:t>www.camarafranca.sp.gov.br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71FC"/>
    <w:multiLevelType w:val="hybridMultilevel"/>
    <w:tmpl w:val="21E6B60C"/>
    <w:lvl w:ilvl="0" w:tplc="37B0D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7D82"/>
    <w:multiLevelType w:val="hybridMultilevel"/>
    <w:tmpl w:val="51B4B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B2484"/>
    <w:multiLevelType w:val="hybridMultilevel"/>
    <w:tmpl w:val="3432D17A"/>
    <w:lvl w:ilvl="0" w:tplc="04160015">
      <w:start w:val="1"/>
      <w:numFmt w:val="upp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B9811A4"/>
    <w:multiLevelType w:val="hybridMultilevel"/>
    <w:tmpl w:val="EF040BC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3CC4CB9"/>
    <w:multiLevelType w:val="hybridMultilevel"/>
    <w:tmpl w:val="27A6643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E04CFA"/>
    <w:multiLevelType w:val="hybridMultilevel"/>
    <w:tmpl w:val="294228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52306"/>
    <w:multiLevelType w:val="hybridMultilevel"/>
    <w:tmpl w:val="CB762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86950"/>
    <w:multiLevelType w:val="hybridMultilevel"/>
    <w:tmpl w:val="CB762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63034"/>
    <w:multiLevelType w:val="hybridMultilevel"/>
    <w:tmpl w:val="DBAA9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63E8F"/>
    <w:multiLevelType w:val="hybridMultilevel"/>
    <w:tmpl w:val="2D36EB28"/>
    <w:lvl w:ilvl="0" w:tplc="F1F8468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0DD55CC"/>
    <w:multiLevelType w:val="hybridMultilevel"/>
    <w:tmpl w:val="9ACC3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3622C"/>
    <w:multiLevelType w:val="hybridMultilevel"/>
    <w:tmpl w:val="EF040BC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7ACE04FF"/>
    <w:multiLevelType w:val="hybridMultilevel"/>
    <w:tmpl w:val="A02682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F0"/>
    <w:rsid w:val="0000360B"/>
    <w:rsid w:val="00026063"/>
    <w:rsid w:val="00033ED6"/>
    <w:rsid w:val="000349EF"/>
    <w:rsid w:val="00055CF6"/>
    <w:rsid w:val="000622A3"/>
    <w:rsid w:val="00063174"/>
    <w:rsid w:val="00064F5B"/>
    <w:rsid w:val="00081463"/>
    <w:rsid w:val="0008505C"/>
    <w:rsid w:val="00086E4A"/>
    <w:rsid w:val="0009058B"/>
    <w:rsid w:val="000A5A45"/>
    <w:rsid w:val="000D0F05"/>
    <w:rsid w:val="000D2967"/>
    <w:rsid w:val="000F0D09"/>
    <w:rsid w:val="000F16CA"/>
    <w:rsid w:val="000F2492"/>
    <w:rsid w:val="0010681B"/>
    <w:rsid w:val="001110A4"/>
    <w:rsid w:val="00113FC8"/>
    <w:rsid w:val="00122C29"/>
    <w:rsid w:val="00132DF8"/>
    <w:rsid w:val="00134D02"/>
    <w:rsid w:val="00145937"/>
    <w:rsid w:val="001461D6"/>
    <w:rsid w:val="001611B1"/>
    <w:rsid w:val="001643CC"/>
    <w:rsid w:val="00164DCD"/>
    <w:rsid w:val="001652FD"/>
    <w:rsid w:val="00173852"/>
    <w:rsid w:val="00176612"/>
    <w:rsid w:val="00195B8E"/>
    <w:rsid w:val="001966C7"/>
    <w:rsid w:val="001D07AB"/>
    <w:rsid w:val="00201981"/>
    <w:rsid w:val="00217FCA"/>
    <w:rsid w:val="0024300B"/>
    <w:rsid w:val="00250757"/>
    <w:rsid w:val="00261D64"/>
    <w:rsid w:val="00272F33"/>
    <w:rsid w:val="002856C6"/>
    <w:rsid w:val="00297731"/>
    <w:rsid w:val="002A408D"/>
    <w:rsid w:val="002B0824"/>
    <w:rsid w:val="002C11BF"/>
    <w:rsid w:val="002F16D2"/>
    <w:rsid w:val="003046D8"/>
    <w:rsid w:val="003127F0"/>
    <w:rsid w:val="00325504"/>
    <w:rsid w:val="003326E2"/>
    <w:rsid w:val="003451DA"/>
    <w:rsid w:val="003543E0"/>
    <w:rsid w:val="00364C61"/>
    <w:rsid w:val="0038486C"/>
    <w:rsid w:val="003A2968"/>
    <w:rsid w:val="003A78FD"/>
    <w:rsid w:val="003B2261"/>
    <w:rsid w:val="003B63AA"/>
    <w:rsid w:val="003B6FC5"/>
    <w:rsid w:val="003D34D2"/>
    <w:rsid w:val="00410C6C"/>
    <w:rsid w:val="004547ED"/>
    <w:rsid w:val="004728F0"/>
    <w:rsid w:val="004B1A42"/>
    <w:rsid w:val="004D0B8D"/>
    <w:rsid w:val="004D6541"/>
    <w:rsid w:val="004E0F03"/>
    <w:rsid w:val="004E71A8"/>
    <w:rsid w:val="004F32CE"/>
    <w:rsid w:val="004F6817"/>
    <w:rsid w:val="00502BCD"/>
    <w:rsid w:val="005075A8"/>
    <w:rsid w:val="005076BC"/>
    <w:rsid w:val="00530D76"/>
    <w:rsid w:val="00537D6F"/>
    <w:rsid w:val="00542A81"/>
    <w:rsid w:val="005572A9"/>
    <w:rsid w:val="005652B5"/>
    <w:rsid w:val="00572183"/>
    <w:rsid w:val="00583B2B"/>
    <w:rsid w:val="0058723A"/>
    <w:rsid w:val="005A2C08"/>
    <w:rsid w:val="005A7505"/>
    <w:rsid w:val="005B4AB6"/>
    <w:rsid w:val="005B4FBC"/>
    <w:rsid w:val="005C6D87"/>
    <w:rsid w:val="005F0244"/>
    <w:rsid w:val="006173B5"/>
    <w:rsid w:val="00637EC5"/>
    <w:rsid w:val="006412FB"/>
    <w:rsid w:val="00651D08"/>
    <w:rsid w:val="00675F2C"/>
    <w:rsid w:val="006A0554"/>
    <w:rsid w:val="006B22ED"/>
    <w:rsid w:val="006B467D"/>
    <w:rsid w:val="006C1E39"/>
    <w:rsid w:val="006D3699"/>
    <w:rsid w:val="006F36FE"/>
    <w:rsid w:val="00705FC0"/>
    <w:rsid w:val="0071615C"/>
    <w:rsid w:val="00727DE8"/>
    <w:rsid w:val="00755BD1"/>
    <w:rsid w:val="00763FF3"/>
    <w:rsid w:val="007B157D"/>
    <w:rsid w:val="007B35A7"/>
    <w:rsid w:val="007B6296"/>
    <w:rsid w:val="007C1EC4"/>
    <w:rsid w:val="007C3527"/>
    <w:rsid w:val="007C6D5D"/>
    <w:rsid w:val="007E382D"/>
    <w:rsid w:val="007E5523"/>
    <w:rsid w:val="007F1251"/>
    <w:rsid w:val="00811F4C"/>
    <w:rsid w:val="008321CC"/>
    <w:rsid w:val="00834ECB"/>
    <w:rsid w:val="008466D3"/>
    <w:rsid w:val="008501B0"/>
    <w:rsid w:val="00853694"/>
    <w:rsid w:val="00856A7F"/>
    <w:rsid w:val="0086724C"/>
    <w:rsid w:val="00894435"/>
    <w:rsid w:val="008A34DD"/>
    <w:rsid w:val="008A36BA"/>
    <w:rsid w:val="008A3F88"/>
    <w:rsid w:val="008A60DB"/>
    <w:rsid w:val="008C3FF7"/>
    <w:rsid w:val="008D20AF"/>
    <w:rsid w:val="008E3507"/>
    <w:rsid w:val="00903579"/>
    <w:rsid w:val="00911C4F"/>
    <w:rsid w:val="00921889"/>
    <w:rsid w:val="0092612D"/>
    <w:rsid w:val="00941490"/>
    <w:rsid w:val="00951A8F"/>
    <w:rsid w:val="00952F46"/>
    <w:rsid w:val="00954AAF"/>
    <w:rsid w:val="0095641D"/>
    <w:rsid w:val="00962507"/>
    <w:rsid w:val="00963A0E"/>
    <w:rsid w:val="00974ECF"/>
    <w:rsid w:val="009753C4"/>
    <w:rsid w:val="009A1455"/>
    <w:rsid w:val="009A645F"/>
    <w:rsid w:val="009B49E4"/>
    <w:rsid w:val="009B4DF7"/>
    <w:rsid w:val="009E023A"/>
    <w:rsid w:val="009F2E75"/>
    <w:rsid w:val="00A02694"/>
    <w:rsid w:val="00A32C9A"/>
    <w:rsid w:val="00A45E18"/>
    <w:rsid w:val="00A56BC7"/>
    <w:rsid w:val="00A64E94"/>
    <w:rsid w:val="00A80A78"/>
    <w:rsid w:val="00A8240B"/>
    <w:rsid w:val="00A9032F"/>
    <w:rsid w:val="00A909FE"/>
    <w:rsid w:val="00A97F45"/>
    <w:rsid w:val="00AC5C05"/>
    <w:rsid w:val="00AD510B"/>
    <w:rsid w:val="00AE3816"/>
    <w:rsid w:val="00AF622A"/>
    <w:rsid w:val="00B01457"/>
    <w:rsid w:val="00B211CF"/>
    <w:rsid w:val="00B23567"/>
    <w:rsid w:val="00B371DF"/>
    <w:rsid w:val="00B43061"/>
    <w:rsid w:val="00B5121A"/>
    <w:rsid w:val="00B5782E"/>
    <w:rsid w:val="00B640DB"/>
    <w:rsid w:val="00B65D38"/>
    <w:rsid w:val="00B70113"/>
    <w:rsid w:val="00B93683"/>
    <w:rsid w:val="00BA7F6E"/>
    <w:rsid w:val="00BC0CDC"/>
    <w:rsid w:val="00BD4639"/>
    <w:rsid w:val="00BD55F4"/>
    <w:rsid w:val="00BE2F41"/>
    <w:rsid w:val="00BE3F97"/>
    <w:rsid w:val="00BF4D57"/>
    <w:rsid w:val="00C10A0A"/>
    <w:rsid w:val="00C14916"/>
    <w:rsid w:val="00C16AA6"/>
    <w:rsid w:val="00C27A64"/>
    <w:rsid w:val="00C300C0"/>
    <w:rsid w:val="00C36E2F"/>
    <w:rsid w:val="00C40F07"/>
    <w:rsid w:val="00C422ED"/>
    <w:rsid w:val="00C64DAC"/>
    <w:rsid w:val="00C82722"/>
    <w:rsid w:val="00CA5509"/>
    <w:rsid w:val="00CB3B7C"/>
    <w:rsid w:val="00CE455B"/>
    <w:rsid w:val="00CF451A"/>
    <w:rsid w:val="00D029C7"/>
    <w:rsid w:val="00D04EFC"/>
    <w:rsid w:val="00D15861"/>
    <w:rsid w:val="00D20125"/>
    <w:rsid w:val="00D20B70"/>
    <w:rsid w:val="00D22938"/>
    <w:rsid w:val="00D620D0"/>
    <w:rsid w:val="00D62510"/>
    <w:rsid w:val="00D70DA0"/>
    <w:rsid w:val="00D85E3B"/>
    <w:rsid w:val="00DB06E3"/>
    <w:rsid w:val="00DB5C6C"/>
    <w:rsid w:val="00DC71A9"/>
    <w:rsid w:val="00DD5144"/>
    <w:rsid w:val="00DE4702"/>
    <w:rsid w:val="00DF53F3"/>
    <w:rsid w:val="00E33AE8"/>
    <w:rsid w:val="00E42BA5"/>
    <w:rsid w:val="00E71109"/>
    <w:rsid w:val="00E741D6"/>
    <w:rsid w:val="00E84F8A"/>
    <w:rsid w:val="00EA70F1"/>
    <w:rsid w:val="00EB07E1"/>
    <w:rsid w:val="00ED18C9"/>
    <w:rsid w:val="00EE6ED8"/>
    <w:rsid w:val="00EF079B"/>
    <w:rsid w:val="00EF2419"/>
    <w:rsid w:val="00F24B49"/>
    <w:rsid w:val="00F32C22"/>
    <w:rsid w:val="00F44E6B"/>
    <w:rsid w:val="00F55176"/>
    <w:rsid w:val="00F71DD7"/>
    <w:rsid w:val="00F72FEC"/>
    <w:rsid w:val="00F763F0"/>
    <w:rsid w:val="00F7675F"/>
    <w:rsid w:val="00FC1F25"/>
    <w:rsid w:val="00FC2FA8"/>
    <w:rsid w:val="00FC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EB9D2A-1BE7-4E26-8225-F4B44945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C4D4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 w:line="360" w:lineRule="auto"/>
      <w:ind w:left="993" w:right="567" w:hanging="142"/>
      <w:jc w:val="center"/>
      <w:outlineLvl w:val="1"/>
    </w:pPr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1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semiHidden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character" w:customStyle="1" w:styleId="Ttulo2Char">
    <w:name w:val="Título 2 Char"/>
    <w:basedOn w:val="Fontepargpadro"/>
    <w:link w:val="Ttulo2"/>
    <w:rsid w:val="00FC4D43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customStyle="1" w:styleId="Default">
    <w:name w:val="Default"/>
    <w:rsid w:val="00B65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F0D0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eladeGrade6Colorida-nfase6">
    <w:name w:val="Grid Table 6 Colorful Accent 6"/>
    <w:basedOn w:val="Tabelanormal"/>
    <w:uiPriority w:val="51"/>
    <w:rsid w:val="000F0D09"/>
    <w:pPr>
      <w:spacing w:after="0" w:line="240" w:lineRule="auto"/>
    </w:pPr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B211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d">
    <w:name w:val="gd"/>
    <w:basedOn w:val="Fontepargpadro"/>
    <w:rsid w:val="00B211CF"/>
  </w:style>
  <w:style w:type="character" w:customStyle="1" w:styleId="g3">
    <w:name w:val="g3"/>
    <w:basedOn w:val="Fontepargpadro"/>
    <w:rsid w:val="00B211CF"/>
  </w:style>
  <w:style w:type="character" w:customStyle="1" w:styleId="hb">
    <w:name w:val="hb"/>
    <w:basedOn w:val="Fontepargpadro"/>
    <w:rsid w:val="00B211CF"/>
  </w:style>
  <w:style w:type="character" w:customStyle="1" w:styleId="g2">
    <w:name w:val="g2"/>
    <w:basedOn w:val="Fontepargpadro"/>
    <w:rsid w:val="00B211CF"/>
  </w:style>
  <w:style w:type="paragraph" w:styleId="NormalWeb">
    <w:name w:val="Normal (Web)"/>
    <w:basedOn w:val="Normal"/>
    <w:uiPriority w:val="99"/>
    <w:semiHidden/>
    <w:unhideWhenUsed/>
    <w:rsid w:val="00B21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78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73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79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6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57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3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3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0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ica\Documents\M&#225;rcio%20do%20Fl&#243;rida\C&#243;pia%20de%20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4DDC7-0416-4454-8DB6-04292498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de camara</Template>
  <TotalTime>483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Angèlica Martins</dc:creator>
  <cp:lastModifiedBy>Angélica Martins Manso</cp:lastModifiedBy>
  <cp:revision>146</cp:revision>
  <cp:lastPrinted>2022-11-08T13:20:00Z</cp:lastPrinted>
  <dcterms:created xsi:type="dcterms:W3CDTF">2016-12-27T18:27:00Z</dcterms:created>
  <dcterms:modified xsi:type="dcterms:W3CDTF">2022-11-08T13:21:00Z</dcterms:modified>
</cp:coreProperties>
</file>