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EE" w:rsidRPr="00A67CEE" w:rsidRDefault="00A67CEE" w:rsidP="00A67CEE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67CEE">
        <w:rPr>
          <w:rFonts w:ascii="Courier New" w:hAnsi="Courier New" w:cs="Courier New"/>
          <w:b/>
          <w:sz w:val="22"/>
          <w:szCs w:val="22"/>
        </w:rPr>
        <w:t>EXCELENTÍSSIMO SENHOR PRESIDENTE DA CÂMARA MUNICIPAL DE FRANCA</w:t>
      </w:r>
      <w:r>
        <w:rPr>
          <w:rFonts w:ascii="Courier New" w:hAnsi="Courier New" w:cs="Courier New"/>
          <w:b/>
          <w:sz w:val="22"/>
          <w:szCs w:val="22"/>
        </w:rPr>
        <w:t xml:space="preserve"> - SP</w:t>
      </w:r>
    </w:p>
    <w:p w:rsidR="00A67CEE" w:rsidRDefault="00A67CEE" w:rsidP="00A67CEE"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 w:rsidR="008F5D72" w:rsidRDefault="008F5D72" w:rsidP="00A67CEE"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 w:rsidR="00A6299F" w:rsidRDefault="00A6299F" w:rsidP="00A67CEE"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 w:rsidR="008F5D72" w:rsidRDefault="008F5D72" w:rsidP="00A67CEE"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 w:rsidR="00A67CEE" w:rsidRDefault="00DF41ED" w:rsidP="00AC6FF3"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REQUERIMENTO nº</w:t>
      </w:r>
      <w:r w:rsidR="00D66E0D">
        <w:rPr>
          <w:rFonts w:ascii="Courier New" w:hAnsi="Courier New" w:cs="Courier New"/>
          <w:b/>
          <w:sz w:val="22"/>
          <w:szCs w:val="22"/>
        </w:rPr>
        <w:tab/>
      </w:r>
      <w:r w:rsidR="00D66E0D">
        <w:rPr>
          <w:rFonts w:ascii="Courier New" w:hAnsi="Courier New" w:cs="Courier New"/>
          <w:b/>
          <w:sz w:val="22"/>
          <w:szCs w:val="22"/>
        </w:rPr>
        <w:tab/>
      </w:r>
      <w:r w:rsidR="006D6224">
        <w:rPr>
          <w:rFonts w:ascii="Courier New" w:hAnsi="Courier New" w:cs="Courier New"/>
          <w:b/>
          <w:sz w:val="22"/>
          <w:szCs w:val="22"/>
        </w:rPr>
        <w:t>/2022</w:t>
      </w:r>
    </w:p>
    <w:p w:rsidR="008F5D72" w:rsidRDefault="008F5D72" w:rsidP="00AC6FF3"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 w:rsidR="00A6299F" w:rsidRPr="00A67CEE" w:rsidRDefault="00A6299F" w:rsidP="00AC6FF3"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 w:rsidR="00A67CEE" w:rsidRDefault="00A67CEE" w:rsidP="00BB4D5F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727839" w:rsidRPr="00A67CEE" w:rsidRDefault="00727839" w:rsidP="00BB4D5F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A67CEE" w:rsidRPr="00A67CEE" w:rsidRDefault="00A67CEE" w:rsidP="00AC6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 w:rsidRPr="00A67CEE">
        <w:rPr>
          <w:rFonts w:ascii="Courier New" w:hAnsi="Courier New" w:cs="Courier New"/>
          <w:b/>
          <w:sz w:val="22"/>
          <w:szCs w:val="22"/>
        </w:rPr>
        <w:t>DESPACHO</w:t>
      </w:r>
    </w:p>
    <w:p w:rsidR="00A67CEE" w:rsidRPr="00A67CEE" w:rsidRDefault="00A67CEE" w:rsidP="00AC6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 w:rsidRPr="00A67CEE">
        <w:rPr>
          <w:rFonts w:ascii="Courier New" w:hAnsi="Courier New" w:cs="Courier New"/>
          <w:b/>
          <w:sz w:val="22"/>
          <w:szCs w:val="22"/>
        </w:rPr>
        <w:t>Encaminha-se.</w:t>
      </w:r>
    </w:p>
    <w:p w:rsidR="00A67CEE" w:rsidRDefault="00A67CEE" w:rsidP="00AC6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:rsidR="00A67CEE" w:rsidRPr="00A67CEE" w:rsidRDefault="00A67CEE" w:rsidP="00AC6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 w:rsidRPr="00A67CEE"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 w:rsidR="00A67CEE" w:rsidRPr="00A67CEE" w:rsidRDefault="00A67CEE" w:rsidP="00AC6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:rsidR="00A67CEE" w:rsidRPr="00A67CEE" w:rsidRDefault="00A67CEE" w:rsidP="00AC6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:rsidR="00A67CEE" w:rsidRPr="00A67CEE" w:rsidRDefault="00A67CEE" w:rsidP="00AC6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 w:rsidRPr="00A67CEE">
        <w:rPr>
          <w:rFonts w:ascii="Courier New" w:hAnsi="Courier New" w:cs="Courier New"/>
          <w:b/>
          <w:sz w:val="22"/>
          <w:szCs w:val="22"/>
        </w:rPr>
        <w:t>_______________________</w:t>
      </w:r>
    </w:p>
    <w:p w:rsidR="00A67CEE" w:rsidRPr="00A67CEE" w:rsidRDefault="00A67CEE" w:rsidP="00AC6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 w:rsidRPr="00A67CEE">
        <w:rPr>
          <w:rFonts w:ascii="Courier New" w:hAnsi="Courier New" w:cs="Courier New"/>
          <w:b/>
          <w:sz w:val="22"/>
          <w:szCs w:val="22"/>
        </w:rPr>
        <w:t>Presidente</w:t>
      </w:r>
    </w:p>
    <w:p w:rsidR="00A67CEE" w:rsidRDefault="00A67CEE" w:rsidP="00BB4D5F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71632C" w:rsidRDefault="0071632C" w:rsidP="00657023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727839" w:rsidRDefault="00727839" w:rsidP="00657023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727839" w:rsidRDefault="00727839" w:rsidP="00657023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727839" w:rsidRDefault="00727839" w:rsidP="00657023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782DEC" w:rsidRDefault="00657023" w:rsidP="00DD0BB4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A67CEE">
        <w:rPr>
          <w:rFonts w:ascii="Courier New" w:hAnsi="Courier New" w:cs="Courier New"/>
          <w:sz w:val="22"/>
          <w:szCs w:val="22"/>
        </w:rPr>
        <w:t>O Vereador que este subscreve, vem, nos termos regimentais,</w:t>
      </w:r>
    </w:p>
    <w:p w:rsidR="00782DEC" w:rsidRDefault="00657023" w:rsidP="00782DEC">
      <w:pPr>
        <w:spacing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765A74">
        <w:rPr>
          <w:rFonts w:ascii="Courier New" w:hAnsi="Courier New" w:cs="Courier New"/>
          <w:b/>
          <w:sz w:val="22"/>
          <w:szCs w:val="22"/>
        </w:rPr>
        <w:t>REQUERER</w:t>
      </w:r>
    </w:p>
    <w:p w:rsidR="00D66E0D" w:rsidRDefault="00657023" w:rsidP="00782DEC">
      <w:pPr>
        <w:spacing w:after="120" w:line="360" w:lineRule="auto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A67CEE">
        <w:rPr>
          <w:rFonts w:ascii="Courier New" w:hAnsi="Courier New" w:cs="Courier New"/>
          <w:sz w:val="22"/>
          <w:szCs w:val="22"/>
        </w:rPr>
        <w:t>ouvido</w:t>
      </w:r>
      <w:proofErr w:type="gramEnd"/>
      <w:r w:rsidRPr="00A67CEE">
        <w:rPr>
          <w:rFonts w:ascii="Courier New" w:hAnsi="Courier New" w:cs="Courier New"/>
          <w:sz w:val="22"/>
          <w:szCs w:val="22"/>
        </w:rPr>
        <w:t xml:space="preserve"> o Augusto Plenário, que seja oficiado </w:t>
      </w:r>
      <w:r>
        <w:rPr>
          <w:rFonts w:ascii="Courier New" w:hAnsi="Courier New" w:cs="Courier New"/>
          <w:sz w:val="22"/>
          <w:szCs w:val="22"/>
        </w:rPr>
        <w:t>a</w:t>
      </w:r>
      <w:r w:rsidRPr="00A67CEE">
        <w:rPr>
          <w:rFonts w:ascii="Courier New" w:hAnsi="Courier New" w:cs="Courier New"/>
          <w:sz w:val="22"/>
          <w:szCs w:val="22"/>
        </w:rPr>
        <w:t>o Sr. Prefeito Municipal a fim de fornecer a esta Casa</w:t>
      </w:r>
      <w:r w:rsidR="00D66E0D">
        <w:rPr>
          <w:rFonts w:ascii="Courier New" w:hAnsi="Courier New" w:cs="Courier New"/>
          <w:sz w:val="22"/>
          <w:szCs w:val="22"/>
        </w:rPr>
        <w:t xml:space="preserve"> as seguintes</w:t>
      </w:r>
      <w:r w:rsidR="00DD0BB4">
        <w:rPr>
          <w:rFonts w:ascii="Courier New" w:hAnsi="Courier New" w:cs="Courier New"/>
          <w:sz w:val="22"/>
          <w:szCs w:val="22"/>
        </w:rPr>
        <w:t xml:space="preserve"> </w:t>
      </w:r>
      <w:r w:rsidR="00947777">
        <w:rPr>
          <w:rFonts w:ascii="Courier New" w:hAnsi="Courier New" w:cs="Courier New"/>
          <w:sz w:val="22"/>
          <w:szCs w:val="22"/>
        </w:rPr>
        <w:t>informações</w:t>
      </w:r>
      <w:r w:rsidR="00D66E0D">
        <w:rPr>
          <w:rFonts w:ascii="Courier New" w:hAnsi="Courier New" w:cs="Courier New"/>
          <w:sz w:val="22"/>
          <w:szCs w:val="22"/>
        </w:rPr>
        <w:t xml:space="preserve"> acerca do combate ao surto de Dengue no Município.</w:t>
      </w:r>
    </w:p>
    <w:p w:rsidR="00D66E0D" w:rsidRDefault="00D66E0D" w:rsidP="00DD0BB4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Há aproximadamente um mês, os noticiários dão conta de que há um surto de Dengue no Município, números que superam dois mil casos, com a ocorrência de óbitos, inclusive, em razão de Dengue Hemorrágica, a manifestação mais grave da doença.</w:t>
      </w:r>
    </w:p>
    <w:p w:rsidR="00782DEC" w:rsidRDefault="00782DEC" w:rsidP="00DD0BB4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Ainda, o Município fora colocado em estado de alerta pela Vigilância Ambiental no mês de janeiro, dada a densidade larval encontrada na cidade.</w:t>
      </w:r>
    </w:p>
    <w:p w:rsidR="00782DEC" w:rsidRDefault="00782DEC" w:rsidP="00DD0BB4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Desta feita, indaga-se à </w:t>
      </w:r>
      <w:r w:rsidR="007044D3">
        <w:rPr>
          <w:rFonts w:ascii="Courier New" w:hAnsi="Courier New" w:cs="Courier New"/>
          <w:sz w:val="22"/>
          <w:szCs w:val="22"/>
        </w:rPr>
        <w:t>M</w:t>
      </w:r>
      <w:r>
        <w:rPr>
          <w:rFonts w:ascii="Courier New" w:hAnsi="Courier New" w:cs="Courier New"/>
          <w:sz w:val="22"/>
          <w:szCs w:val="22"/>
        </w:rPr>
        <w:t>unicipalidade:</w:t>
      </w:r>
    </w:p>
    <w:p w:rsidR="00782DEC" w:rsidRPr="005A660B" w:rsidRDefault="00782DEC" w:rsidP="005A660B">
      <w:pPr>
        <w:pStyle w:val="PargrafodaLista"/>
        <w:numPr>
          <w:ilvl w:val="0"/>
          <w:numId w:val="10"/>
        </w:numPr>
        <w:spacing w:after="120" w:line="360" w:lineRule="auto"/>
        <w:ind w:left="1134" w:hanging="708"/>
        <w:jc w:val="both"/>
        <w:rPr>
          <w:rFonts w:ascii="Courier New" w:hAnsi="Courier New" w:cs="Courier New"/>
          <w:b/>
          <w:sz w:val="22"/>
          <w:szCs w:val="22"/>
        </w:rPr>
      </w:pPr>
      <w:r w:rsidRPr="005A660B">
        <w:rPr>
          <w:rFonts w:ascii="Courier New" w:hAnsi="Courier New" w:cs="Courier New"/>
          <w:b/>
          <w:sz w:val="22"/>
          <w:szCs w:val="22"/>
        </w:rPr>
        <w:t>Os valores gastos do Orçamento de 2021 para o controle e combate aos vetores da Dengue</w:t>
      </w:r>
      <w:r w:rsidR="005A660B" w:rsidRPr="005A660B">
        <w:rPr>
          <w:rFonts w:ascii="Courier New" w:hAnsi="Courier New" w:cs="Courier New"/>
          <w:b/>
          <w:sz w:val="22"/>
          <w:szCs w:val="22"/>
        </w:rPr>
        <w:t>, ao longo do ano de 2021;</w:t>
      </w:r>
    </w:p>
    <w:p w:rsidR="005A660B" w:rsidRPr="005A660B" w:rsidRDefault="005A660B" w:rsidP="005A660B">
      <w:pPr>
        <w:pStyle w:val="PargrafodaLista"/>
        <w:numPr>
          <w:ilvl w:val="0"/>
          <w:numId w:val="10"/>
        </w:numPr>
        <w:spacing w:after="120" w:line="360" w:lineRule="auto"/>
        <w:ind w:left="1134" w:hanging="708"/>
        <w:jc w:val="both"/>
        <w:rPr>
          <w:rFonts w:ascii="Courier New" w:hAnsi="Courier New" w:cs="Courier New"/>
          <w:b/>
          <w:sz w:val="22"/>
          <w:szCs w:val="22"/>
        </w:rPr>
      </w:pPr>
      <w:r w:rsidRPr="005A660B">
        <w:rPr>
          <w:rFonts w:ascii="Courier New" w:hAnsi="Courier New" w:cs="Courier New"/>
          <w:b/>
          <w:sz w:val="22"/>
          <w:szCs w:val="22"/>
        </w:rPr>
        <w:lastRenderedPageBreak/>
        <w:t>Os valores gastos com o combate aos vetores no ano corrente de 2022, inclusive por região e o que fora realizado em cada uma delas;</w:t>
      </w:r>
    </w:p>
    <w:p w:rsidR="005A660B" w:rsidRPr="005A660B" w:rsidRDefault="005A660B" w:rsidP="005A660B">
      <w:pPr>
        <w:pStyle w:val="PargrafodaLista"/>
        <w:numPr>
          <w:ilvl w:val="0"/>
          <w:numId w:val="10"/>
        </w:numPr>
        <w:spacing w:after="120" w:line="360" w:lineRule="auto"/>
        <w:ind w:left="1134" w:hanging="708"/>
        <w:jc w:val="both"/>
        <w:rPr>
          <w:rFonts w:ascii="Courier New" w:hAnsi="Courier New" w:cs="Courier New"/>
          <w:b/>
          <w:sz w:val="22"/>
          <w:szCs w:val="22"/>
        </w:rPr>
      </w:pPr>
      <w:r w:rsidRPr="005A660B">
        <w:rPr>
          <w:rFonts w:ascii="Courier New" w:hAnsi="Courier New" w:cs="Courier New"/>
          <w:b/>
          <w:sz w:val="22"/>
          <w:szCs w:val="22"/>
        </w:rPr>
        <w:t>O número de casos ocorridos nos anos de 2021 e 2022, por região;</w:t>
      </w:r>
    </w:p>
    <w:p w:rsidR="005A660B" w:rsidRPr="005A660B" w:rsidRDefault="005A660B" w:rsidP="005A660B">
      <w:pPr>
        <w:pStyle w:val="PargrafodaLista"/>
        <w:numPr>
          <w:ilvl w:val="0"/>
          <w:numId w:val="10"/>
        </w:numPr>
        <w:spacing w:after="120" w:line="360" w:lineRule="auto"/>
        <w:ind w:left="1134" w:hanging="708"/>
        <w:jc w:val="both"/>
        <w:rPr>
          <w:rFonts w:ascii="Courier New" w:hAnsi="Courier New" w:cs="Courier New"/>
          <w:b/>
          <w:sz w:val="22"/>
          <w:szCs w:val="22"/>
        </w:rPr>
      </w:pPr>
      <w:r w:rsidRPr="005A660B">
        <w:rPr>
          <w:rFonts w:ascii="Courier New" w:hAnsi="Courier New" w:cs="Courier New"/>
          <w:b/>
          <w:sz w:val="22"/>
          <w:szCs w:val="22"/>
        </w:rPr>
        <w:t>O número de agentes sanitários disponível ao combate de vetores;</w:t>
      </w:r>
    </w:p>
    <w:p w:rsidR="005A660B" w:rsidRPr="005A660B" w:rsidRDefault="005A660B" w:rsidP="005A660B">
      <w:pPr>
        <w:pStyle w:val="PargrafodaLista"/>
        <w:numPr>
          <w:ilvl w:val="0"/>
          <w:numId w:val="10"/>
        </w:numPr>
        <w:spacing w:after="120" w:line="360" w:lineRule="auto"/>
        <w:ind w:left="1134" w:hanging="708"/>
        <w:jc w:val="both"/>
        <w:rPr>
          <w:rFonts w:ascii="Courier New" w:hAnsi="Courier New" w:cs="Courier New"/>
          <w:b/>
          <w:sz w:val="22"/>
          <w:szCs w:val="22"/>
        </w:rPr>
      </w:pPr>
      <w:r w:rsidRPr="005A660B">
        <w:rPr>
          <w:rFonts w:ascii="Courier New" w:hAnsi="Courier New" w:cs="Courier New"/>
          <w:b/>
          <w:sz w:val="22"/>
          <w:szCs w:val="22"/>
        </w:rPr>
        <w:t xml:space="preserve">Se há um plano municipal de combate aos vetores da Dengue – se há, que seja enviada cópia do aludido plano ao Legislativo </w:t>
      </w:r>
      <w:proofErr w:type="spellStart"/>
      <w:r w:rsidRPr="005A660B">
        <w:rPr>
          <w:rFonts w:ascii="Courier New" w:hAnsi="Courier New" w:cs="Courier New"/>
          <w:b/>
          <w:sz w:val="22"/>
          <w:szCs w:val="22"/>
        </w:rPr>
        <w:t>Francano</w:t>
      </w:r>
      <w:proofErr w:type="spellEnd"/>
      <w:r w:rsidRPr="005A660B">
        <w:rPr>
          <w:rFonts w:ascii="Courier New" w:hAnsi="Courier New" w:cs="Courier New"/>
          <w:b/>
          <w:sz w:val="22"/>
          <w:szCs w:val="22"/>
        </w:rPr>
        <w:t>;</w:t>
      </w:r>
    </w:p>
    <w:p w:rsidR="005A660B" w:rsidRPr="005A660B" w:rsidRDefault="005A660B" w:rsidP="005A660B">
      <w:pPr>
        <w:pStyle w:val="PargrafodaLista"/>
        <w:numPr>
          <w:ilvl w:val="0"/>
          <w:numId w:val="10"/>
        </w:numPr>
        <w:spacing w:after="120" w:line="360" w:lineRule="auto"/>
        <w:ind w:left="1134" w:hanging="708"/>
        <w:jc w:val="both"/>
        <w:rPr>
          <w:rFonts w:ascii="Courier New" w:hAnsi="Courier New" w:cs="Courier New"/>
          <w:b/>
          <w:sz w:val="22"/>
          <w:szCs w:val="22"/>
        </w:rPr>
      </w:pPr>
      <w:r w:rsidRPr="005A660B">
        <w:rPr>
          <w:rFonts w:ascii="Courier New" w:hAnsi="Courier New" w:cs="Courier New"/>
          <w:b/>
          <w:sz w:val="22"/>
          <w:szCs w:val="22"/>
        </w:rPr>
        <w:t>Se há uma força tarefa preparada para o combate à doença e seus vetores, bem como quais secretarias participam dela e que a coordena;</w:t>
      </w:r>
    </w:p>
    <w:p w:rsidR="005A660B" w:rsidRPr="005A660B" w:rsidRDefault="005A660B" w:rsidP="005A660B">
      <w:pPr>
        <w:pStyle w:val="PargrafodaLista"/>
        <w:numPr>
          <w:ilvl w:val="0"/>
          <w:numId w:val="10"/>
        </w:numPr>
        <w:spacing w:after="120" w:line="360" w:lineRule="auto"/>
        <w:ind w:left="1134" w:hanging="708"/>
        <w:jc w:val="both"/>
        <w:rPr>
          <w:rFonts w:ascii="Courier New" w:hAnsi="Courier New" w:cs="Courier New"/>
          <w:b/>
          <w:sz w:val="22"/>
          <w:szCs w:val="22"/>
        </w:rPr>
      </w:pPr>
      <w:r w:rsidRPr="005A660B">
        <w:rPr>
          <w:rFonts w:ascii="Courier New" w:hAnsi="Courier New" w:cs="Courier New"/>
          <w:b/>
          <w:sz w:val="22"/>
          <w:szCs w:val="22"/>
        </w:rPr>
        <w:t>O que já foi executado pelas vigilâncias municipais em cada região do Município ao combate à Dengue;</w:t>
      </w:r>
    </w:p>
    <w:p w:rsidR="005A660B" w:rsidRPr="005A660B" w:rsidRDefault="005A660B" w:rsidP="005A660B">
      <w:pPr>
        <w:pStyle w:val="PargrafodaLista"/>
        <w:numPr>
          <w:ilvl w:val="0"/>
          <w:numId w:val="10"/>
        </w:numPr>
        <w:spacing w:after="120" w:line="360" w:lineRule="auto"/>
        <w:ind w:left="1134" w:hanging="708"/>
        <w:jc w:val="both"/>
        <w:rPr>
          <w:rFonts w:ascii="Courier New" w:hAnsi="Courier New" w:cs="Courier New"/>
          <w:b/>
          <w:sz w:val="22"/>
          <w:szCs w:val="22"/>
        </w:rPr>
      </w:pPr>
      <w:r w:rsidRPr="005A660B">
        <w:rPr>
          <w:rFonts w:ascii="Courier New" w:hAnsi="Courier New" w:cs="Courier New"/>
          <w:b/>
          <w:sz w:val="22"/>
          <w:szCs w:val="22"/>
        </w:rPr>
        <w:t>Se houve campanhas publicitárias para a prevenção e combate da doença, por quais meios e o custo até o presente momento.</w:t>
      </w:r>
    </w:p>
    <w:p w:rsidR="005A660B" w:rsidRPr="005A660B" w:rsidRDefault="005A660B" w:rsidP="00DD0BB4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Dengue tem se alastrado por todo o Município sem precedentes, causando mortes e a sobrecarga do sistema de saúde, tanto particular quanto público, </w:t>
      </w:r>
      <w:r w:rsidR="00125E69">
        <w:rPr>
          <w:rFonts w:ascii="Courier New" w:hAnsi="Courier New" w:cs="Courier New"/>
          <w:sz w:val="22"/>
          <w:szCs w:val="22"/>
        </w:rPr>
        <w:t>pelo que ora suscitamos o Poder Executivo Municipal por esclarecimentos.</w:t>
      </w:r>
    </w:p>
    <w:p w:rsidR="005A660B" w:rsidRDefault="005A660B" w:rsidP="00DD0BB4">
      <w:pPr>
        <w:spacing w:after="120" w:line="360" w:lineRule="auto"/>
        <w:ind w:firstLine="1134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5A660B" w:rsidRPr="00782DEC" w:rsidRDefault="005A660B" w:rsidP="00DD0BB4">
      <w:pPr>
        <w:spacing w:after="120" w:line="360" w:lineRule="auto"/>
        <w:ind w:firstLine="1134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D66E0D" w:rsidRDefault="00782DEC" w:rsidP="00DD0BB4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227C6D" w:rsidRDefault="00227C6D" w:rsidP="00DD0BB4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2B6603" w:rsidRDefault="002B6603" w:rsidP="00DD0BB4"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7C4ACF" w:rsidRDefault="007C4ACF" w:rsidP="00A67CEE"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A67CEE" w:rsidRDefault="00A67CEE" w:rsidP="00A67CEE"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94BC1">
        <w:rPr>
          <w:rFonts w:ascii="Courier New" w:hAnsi="Courier New" w:cs="Courier New"/>
          <w:sz w:val="22"/>
          <w:szCs w:val="22"/>
        </w:rPr>
        <w:t xml:space="preserve">Câmara Municipal de Franca/SP, </w:t>
      </w:r>
      <w:r w:rsidR="00D66E0D">
        <w:rPr>
          <w:rFonts w:ascii="Courier New" w:hAnsi="Courier New" w:cs="Courier New"/>
          <w:sz w:val="22"/>
          <w:szCs w:val="22"/>
        </w:rPr>
        <w:t>25</w:t>
      </w:r>
      <w:r w:rsidR="002B6603">
        <w:rPr>
          <w:rFonts w:ascii="Courier New" w:hAnsi="Courier New" w:cs="Courier New"/>
          <w:sz w:val="22"/>
          <w:szCs w:val="22"/>
        </w:rPr>
        <w:t xml:space="preserve"> de abril</w:t>
      </w:r>
      <w:r w:rsidR="00DF41ED" w:rsidRPr="00794BC1">
        <w:rPr>
          <w:rFonts w:ascii="Courier New" w:hAnsi="Courier New" w:cs="Courier New"/>
          <w:sz w:val="22"/>
          <w:szCs w:val="22"/>
        </w:rPr>
        <w:t xml:space="preserve"> de 2022</w:t>
      </w:r>
      <w:r w:rsidRPr="00794BC1">
        <w:rPr>
          <w:rFonts w:ascii="Courier New" w:hAnsi="Courier New" w:cs="Courier New"/>
          <w:sz w:val="22"/>
          <w:szCs w:val="22"/>
        </w:rPr>
        <w:t>.</w:t>
      </w:r>
    </w:p>
    <w:p w:rsidR="007C4ACF" w:rsidRPr="00794BC1" w:rsidRDefault="007C4ACF" w:rsidP="00A67CEE"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BC2A79" w:rsidRDefault="00BC2A79" w:rsidP="00516E20">
      <w:pPr>
        <w:jc w:val="center"/>
        <w:rPr>
          <w:rFonts w:ascii="Courier New" w:hAnsi="Courier New" w:cs="Courier New"/>
          <w:sz w:val="22"/>
        </w:rPr>
      </w:pPr>
    </w:p>
    <w:p w:rsidR="006834C4" w:rsidRDefault="006834C4" w:rsidP="00516E20">
      <w:pPr>
        <w:jc w:val="center"/>
        <w:rPr>
          <w:rFonts w:ascii="Courier New" w:hAnsi="Courier New" w:cs="Courier New"/>
          <w:sz w:val="22"/>
        </w:rPr>
        <w:sectPr w:rsidR="006834C4" w:rsidSect="00227C6D">
          <w:headerReference w:type="default" r:id="rId8"/>
          <w:footerReference w:type="default" r:id="rId9"/>
          <w:type w:val="continuous"/>
          <w:pgSz w:w="11906" w:h="16838" w:code="9"/>
          <w:pgMar w:top="1418" w:right="851" w:bottom="1276" w:left="1985" w:header="567" w:footer="1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space="708"/>
          <w:docGrid w:linePitch="360"/>
        </w:sectPr>
      </w:pPr>
    </w:p>
    <w:p w:rsidR="00661AB4" w:rsidRPr="000E6423" w:rsidRDefault="00145E29" w:rsidP="00516E20">
      <w:pPr>
        <w:jc w:val="center"/>
        <w:rPr>
          <w:rFonts w:ascii="Courier New" w:hAnsi="Courier New" w:cs="Courier New"/>
          <w:sz w:val="22"/>
        </w:rPr>
      </w:pPr>
      <w:r w:rsidRPr="000E6423">
        <w:rPr>
          <w:rFonts w:ascii="Courier New" w:hAnsi="Courier New" w:cs="Courier New"/>
          <w:sz w:val="22"/>
        </w:rPr>
        <w:t>_</w:t>
      </w:r>
      <w:r w:rsidR="00EC5078" w:rsidRPr="000E6423">
        <w:rPr>
          <w:rFonts w:ascii="Courier New" w:hAnsi="Courier New" w:cs="Courier New"/>
          <w:sz w:val="22"/>
        </w:rPr>
        <w:t>_____________________________</w:t>
      </w:r>
    </w:p>
    <w:p w:rsidR="00661AB4" w:rsidRPr="000E6423" w:rsidRDefault="00661AB4" w:rsidP="00516E20">
      <w:pPr>
        <w:jc w:val="center"/>
        <w:rPr>
          <w:rFonts w:ascii="Bodoni MT" w:hAnsi="Bodoni MT" w:cs="Courier New"/>
          <w:sz w:val="32"/>
          <w:szCs w:val="32"/>
        </w:rPr>
      </w:pPr>
      <w:r w:rsidRPr="000E6423">
        <w:rPr>
          <w:rFonts w:ascii="Bodoni MT" w:hAnsi="Bodoni MT" w:cs="Courier New"/>
          <w:sz w:val="32"/>
          <w:szCs w:val="32"/>
        </w:rPr>
        <w:t xml:space="preserve">Gilson </w:t>
      </w:r>
      <w:proofErr w:type="spellStart"/>
      <w:r w:rsidRPr="000E6423">
        <w:rPr>
          <w:rFonts w:ascii="Bodoni MT" w:hAnsi="Bodoni MT" w:cs="Courier New"/>
          <w:sz w:val="32"/>
          <w:szCs w:val="32"/>
        </w:rPr>
        <w:t>Pelizaro</w:t>
      </w:r>
      <w:bookmarkStart w:id="0" w:name="_GoBack"/>
      <w:bookmarkEnd w:id="0"/>
      <w:proofErr w:type="spellEnd"/>
    </w:p>
    <w:p w:rsidR="00661AB4" w:rsidRPr="000E6423" w:rsidRDefault="00661AB4" w:rsidP="00516E20">
      <w:pPr>
        <w:jc w:val="center"/>
        <w:rPr>
          <w:rFonts w:ascii="Bodoni MT" w:hAnsi="Bodoni MT" w:cs="Courier New"/>
          <w:b/>
          <w:sz w:val="16"/>
          <w:szCs w:val="16"/>
        </w:rPr>
      </w:pPr>
      <w:r w:rsidRPr="000E6423">
        <w:rPr>
          <w:rFonts w:ascii="Bodoni MT" w:hAnsi="Bodoni MT" w:cs="Courier New"/>
          <w:b/>
          <w:sz w:val="16"/>
          <w:szCs w:val="16"/>
        </w:rPr>
        <w:t>VEREADOR</w:t>
      </w:r>
    </w:p>
    <w:p w:rsidR="00C653AC" w:rsidRPr="00794BC1" w:rsidRDefault="00661AB4" w:rsidP="006834C4">
      <w:pPr>
        <w:jc w:val="center"/>
        <w:rPr>
          <w:rFonts w:ascii="Courier New" w:hAnsi="Courier New" w:cs="Courier New"/>
          <w:sz w:val="16"/>
        </w:rPr>
      </w:pPr>
      <w:r w:rsidRPr="00794BC1">
        <w:rPr>
          <w:rFonts w:ascii="Arial Narrow" w:hAnsi="Arial Narrow" w:cs="Courier New"/>
          <w:b/>
          <w:i/>
          <w:noProof/>
          <w:sz w:val="28"/>
          <w:szCs w:val="32"/>
        </w:rPr>
        <w:drawing>
          <wp:inline distT="0" distB="0" distL="0" distR="0" wp14:anchorId="6C315E3E" wp14:editId="3CF9578D">
            <wp:extent cx="396552" cy="28575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82" cy="30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3AC" w:rsidRPr="00794BC1" w:rsidSect="009009D2">
      <w:type w:val="continuous"/>
      <w:pgSz w:w="11906" w:h="16838" w:code="9"/>
      <w:pgMar w:top="1418" w:right="851" w:bottom="1276" w:left="1985" w:header="567" w:footer="1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804" w:rsidRDefault="00DF2804" w:rsidP="006A0554">
      <w:r>
        <w:separator/>
      </w:r>
    </w:p>
  </w:endnote>
  <w:endnote w:type="continuationSeparator" w:id="0">
    <w:p w:rsidR="00DF2804" w:rsidRDefault="00DF2804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A721D3" w:rsidTr="00F03BE7">
      <w:trPr>
        <w:jc w:val="center"/>
      </w:trPr>
      <w:tc>
        <w:tcPr>
          <w:tcW w:w="5000" w:type="pct"/>
          <w:vAlign w:val="center"/>
        </w:tcPr>
        <w:p w:rsidR="00303A52" w:rsidRPr="00303A52" w:rsidRDefault="00303A52" w:rsidP="00303A52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  <w:rPr>
              <w:sz w:val="20"/>
            </w:rPr>
          </w:pPr>
          <w:r w:rsidRPr="00303A52">
            <w:rPr>
              <w:sz w:val="20"/>
            </w:rPr>
            <w:t>Rua da Câmara, n.º 01 – Parque das Águas - CEP: 14401-306</w:t>
          </w:r>
        </w:p>
        <w:p w:rsidR="00303A52" w:rsidRPr="00303A52" w:rsidRDefault="00303A52" w:rsidP="00303A52">
          <w:pPr>
            <w:pStyle w:val="Rodap"/>
            <w:ind w:left="-108"/>
            <w:jc w:val="center"/>
            <w:rPr>
              <w:b/>
              <w:sz w:val="20"/>
            </w:rPr>
          </w:pPr>
          <w:r w:rsidRPr="00303A52">
            <w:rPr>
              <w:sz w:val="20"/>
            </w:rPr>
            <w:t xml:space="preserve">Telefone: (16) 3713-1555 – </w:t>
          </w:r>
          <w:proofErr w:type="spellStart"/>
          <w:r w:rsidRPr="00303A52">
            <w:rPr>
              <w:b/>
              <w:sz w:val="20"/>
            </w:rPr>
            <w:t>DDG</w:t>
          </w:r>
          <w:proofErr w:type="spellEnd"/>
          <w:r w:rsidRPr="00303A52">
            <w:rPr>
              <w:b/>
              <w:sz w:val="20"/>
            </w:rPr>
            <w:t>: 0800 940 1555</w:t>
          </w:r>
        </w:p>
        <w:p w:rsidR="00303A52" w:rsidRPr="009300BD" w:rsidRDefault="00303A52" w:rsidP="00303A52">
          <w:pPr>
            <w:pStyle w:val="Rodap"/>
            <w:ind w:left="-108"/>
            <w:jc w:val="center"/>
            <w:rPr>
              <w:b/>
            </w:rPr>
          </w:pPr>
          <w:r w:rsidRPr="00303A52">
            <w:rPr>
              <w:b/>
              <w:sz w:val="20"/>
            </w:rPr>
            <w:t>camara@franca.sp.leg.br</w:t>
          </w:r>
        </w:p>
        <w:p w:rsidR="00A721D3" w:rsidRDefault="00A721D3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</w:p>
      </w:tc>
    </w:tr>
  </w:tbl>
  <w:p w:rsidR="00A721D3" w:rsidRPr="001652FD" w:rsidRDefault="00A721D3" w:rsidP="004F3D7E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804" w:rsidRDefault="00DF2804" w:rsidP="006A0554">
      <w:r>
        <w:separator/>
      </w:r>
    </w:p>
  </w:footnote>
  <w:footnote w:type="continuationSeparator" w:id="0">
    <w:p w:rsidR="00DF2804" w:rsidRDefault="00DF2804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640"/>
      <w:gridCol w:w="1899"/>
    </w:tblGrid>
    <w:tr w:rsidR="00A721D3" w:rsidTr="00F03BE7">
      <w:tc>
        <w:tcPr>
          <w:tcW w:w="886" w:type="pct"/>
          <w:vAlign w:val="center"/>
        </w:tcPr>
        <w:p w:rsidR="00A721D3" w:rsidRDefault="00A721D3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26CEB59E" wp14:editId="631A356E">
                <wp:extent cx="835200" cy="720000"/>
                <wp:effectExtent l="0" t="0" r="0" b="0"/>
                <wp:docPr id="4" name="Imagem 4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A721D3" w:rsidRDefault="00A721D3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A721D3" w:rsidRDefault="00A721D3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:rsidR="00A721D3" w:rsidRDefault="00303A52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9300BD">
            <w:t>www.franca.sp.leg.br</w:t>
          </w:r>
        </w:p>
      </w:tc>
      <w:tc>
        <w:tcPr>
          <w:tcW w:w="879" w:type="pct"/>
          <w:vAlign w:val="center"/>
        </w:tcPr>
        <w:p w:rsidR="00A721D3" w:rsidRDefault="007D602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noProof/>
            </w:rPr>
            <w:drawing>
              <wp:inline distT="0" distB="0" distL="0" distR="0" wp14:anchorId="7F809E4A" wp14:editId="04457B37">
                <wp:extent cx="1068705" cy="685800"/>
                <wp:effectExtent l="0" t="0" r="0" b="0"/>
                <wp:docPr id="5" name="Imagem 5" descr="C:\Users\paulohenrique\Documents\Logotipo oficial Câmara Municipal de Franca\JPG\VERTICAL\ORIG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C:\Users\paulohenrique\Documents\Logotipo oficial Câmara Municipal de Franca\JPG\VERTICAL\ORIGINAL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87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721D3" w:rsidRDefault="00A721D3" w:rsidP="00B22C88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8102C"/>
    <w:multiLevelType w:val="hybridMultilevel"/>
    <w:tmpl w:val="7D967FE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40792C80"/>
    <w:multiLevelType w:val="hybridMultilevel"/>
    <w:tmpl w:val="B964AD22"/>
    <w:lvl w:ilvl="0" w:tplc="04160013">
      <w:start w:val="1"/>
      <w:numFmt w:val="upperRoman"/>
      <w:lvlText w:val="%1."/>
      <w:lvlJc w:val="righ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C75318"/>
    <w:multiLevelType w:val="hybridMultilevel"/>
    <w:tmpl w:val="1A849B64"/>
    <w:lvl w:ilvl="0" w:tplc="E31EA4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600D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039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0B2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5E04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A05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AD9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120A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4C7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E1347"/>
    <w:multiLevelType w:val="hybridMultilevel"/>
    <w:tmpl w:val="F50A2C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E18E9"/>
    <w:multiLevelType w:val="hybridMultilevel"/>
    <w:tmpl w:val="C222267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23F31"/>
    <w:multiLevelType w:val="hybridMultilevel"/>
    <w:tmpl w:val="D2688A42"/>
    <w:lvl w:ilvl="0" w:tplc="04160013">
      <w:start w:val="1"/>
      <w:numFmt w:val="upperRoman"/>
      <w:lvlText w:val="%1."/>
      <w:lvlJc w:val="right"/>
      <w:pPr>
        <w:ind w:left="1980" w:hanging="360"/>
      </w:p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781C0D86"/>
    <w:multiLevelType w:val="hybridMultilevel"/>
    <w:tmpl w:val="FDE4AB5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7B182B32"/>
    <w:multiLevelType w:val="hybridMultilevel"/>
    <w:tmpl w:val="C45C70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57"/>
    <w:rsid w:val="00005EA0"/>
    <w:rsid w:val="00012A32"/>
    <w:rsid w:val="00015314"/>
    <w:rsid w:val="00015BFF"/>
    <w:rsid w:val="00016347"/>
    <w:rsid w:val="00020D4F"/>
    <w:rsid w:val="00026063"/>
    <w:rsid w:val="0003008A"/>
    <w:rsid w:val="00033ED6"/>
    <w:rsid w:val="000349EF"/>
    <w:rsid w:val="00035141"/>
    <w:rsid w:val="000360C0"/>
    <w:rsid w:val="000430F8"/>
    <w:rsid w:val="00043A29"/>
    <w:rsid w:val="000441C0"/>
    <w:rsid w:val="00046456"/>
    <w:rsid w:val="00053B7A"/>
    <w:rsid w:val="00054535"/>
    <w:rsid w:val="00055C23"/>
    <w:rsid w:val="00057106"/>
    <w:rsid w:val="000607C7"/>
    <w:rsid w:val="00060DE9"/>
    <w:rsid w:val="00063174"/>
    <w:rsid w:val="00064CE6"/>
    <w:rsid w:val="00064F5B"/>
    <w:rsid w:val="0007167B"/>
    <w:rsid w:val="000722FD"/>
    <w:rsid w:val="00074A7B"/>
    <w:rsid w:val="0008505C"/>
    <w:rsid w:val="00085838"/>
    <w:rsid w:val="00085F05"/>
    <w:rsid w:val="00086E4A"/>
    <w:rsid w:val="00097428"/>
    <w:rsid w:val="00097ADD"/>
    <w:rsid w:val="000A48F6"/>
    <w:rsid w:val="000A59E8"/>
    <w:rsid w:val="000A7E6B"/>
    <w:rsid w:val="000B085A"/>
    <w:rsid w:val="000B4EEC"/>
    <w:rsid w:val="000B7238"/>
    <w:rsid w:val="000C0236"/>
    <w:rsid w:val="000C2235"/>
    <w:rsid w:val="000C5565"/>
    <w:rsid w:val="000C783D"/>
    <w:rsid w:val="000D0F05"/>
    <w:rsid w:val="000D779D"/>
    <w:rsid w:val="000E55E8"/>
    <w:rsid w:val="000E6423"/>
    <w:rsid w:val="000E6640"/>
    <w:rsid w:val="000F2492"/>
    <w:rsid w:val="000F30AB"/>
    <w:rsid w:val="000F3B50"/>
    <w:rsid w:val="000F5845"/>
    <w:rsid w:val="0010318C"/>
    <w:rsid w:val="00107D91"/>
    <w:rsid w:val="001128F7"/>
    <w:rsid w:val="00113DA0"/>
    <w:rsid w:val="001159FC"/>
    <w:rsid w:val="00115B32"/>
    <w:rsid w:val="00117C69"/>
    <w:rsid w:val="00124B1E"/>
    <w:rsid w:val="001257D0"/>
    <w:rsid w:val="00125E69"/>
    <w:rsid w:val="001338BD"/>
    <w:rsid w:val="001338C8"/>
    <w:rsid w:val="00134D02"/>
    <w:rsid w:val="00136EFA"/>
    <w:rsid w:val="00142844"/>
    <w:rsid w:val="00145E29"/>
    <w:rsid w:val="001461D6"/>
    <w:rsid w:val="00146970"/>
    <w:rsid w:val="001522DB"/>
    <w:rsid w:val="00152A29"/>
    <w:rsid w:val="001622F3"/>
    <w:rsid w:val="0016246B"/>
    <w:rsid w:val="0016383D"/>
    <w:rsid w:val="00163EAE"/>
    <w:rsid w:val="001652FD"/>
    <w:rsid w:val="0016738D"/>
    <w:rsid w:val="00170E1F"/>
    <w:rsid w:val="00170F41"/>
    <w:rsid w:val="00176612"/>
    <w:rsid w:val="00176A10"/>
    <w:rsid w:val="00192A6E"/>
    <w:rsid w:val="00192DCB"/>
    <w:rsid w:val="00193017"/>
    <w:rsid w:val="00194BC2"/>
    <w:rsid w:val="001A5805"/>
    <w:rsid w:val="001C04D2"/>
    <w:rsid w:val="001C09C4"/>
    <w:rsid w:val="001C185F"/>
    <w:rsid w:val="001C35CA"/>
    <w:rsid w:val="001C4AA5"/>
    <w:rsid w:val="001C56E6"/>
    <w:rsid w:val="001C7A0C"/>
    <w:rsid w:val="001D07AB"/>
    <w:rsid w:val="001D1743"/>
    <w:rsid w:val="001E1211"/>
    <w:rsid w:val="001E2DFC"/>
    <w:rsid w:val="001E5160"/>
    <w:rsid w:val="001E793A"/>
    <w:rsid w:val="001F42F0"/>
    <w:rsid w:val="001F4ADB"/>
    <w:rsid w:val="002032C0"/>
    <w:rsid w:val="00203A65"/>
    <w:rsid w:val="0022672B"/>
    <w:rsid w:val="00227C6D"/>
    <w:rsid w:val="00232281"/>
    <w:rsid w:val="00234026"/>
    <w:rsid w:val="0023451E"/>
    <w:rsid w:val="00234CD2"/>
    <w:rsid w:val="00236821"/>
    <w:rsid w:val="0023771A"/>
    <w:rsid w:val="00247D50"/>
    <w:rsid w:val="00250535"/>
    <w:rsid w:val="002513BA"/>
    <w:rsid w:val="002524DA"/>
    <w:rsid w:val="00253C8E"/>
    <w:rsid w:val="00257216"/>
    <w:rsid w:val="00257DAB"/>
    <w:rsid w:val="00261D64"/>
    <w:rsid w:val="002620B7"/>
    <w:rsid w:val="00264FE3"/>
    <w:rsid w:val="00272F33"/>
    <w:rsid w:val="00275A3A"/>
    <w:rsid w:val="00277BBE"/>
    <w:rsid w:val="00281961"/>
    <w:rsid w:val="0028203E"/>
    <w:rsid w:val="002859DE"/>
    <w:rsid w:val="0029145E"/>
    <w:rsid w:val="00295925"/>
    <w:rsid w:val="00297731"/>
    <w:rsid w:val="002A25A5"/>
    <w:rsid w:val="002A3EA2"/>
    <w:rsid w:val="002A3EAE"/>
    <w:rsid w:val="002A408D"/>
    <w:rsid w:val="002A4420"/>
    <w:rsid w:val="002A6770"/>
    <w:rsid w:val="002A6F2A"/>
    <w:rsid w:val="002B2A7D"/>
    <w:rsid w:val="002B6603"/>
    <w:rsid w:val="002B7025"/>
    <w:rsid w:val="002B7424"/>
    <w:rsid w:val="002C11BF"/>
    <w:rsid w:val="002C1856"/>
    <w:rsid w:val="002C283B"/>
    <w:rsid w:val="002C2D59"/>
    <w:rsid w:val="002C5794"/>
    <w:rsid w:val="002D0A83"/>
    <w:rsid w:val="002D0F05"/>
    <w:rsid w:val="002D4636"/>
    <w:rsid w:val="002D7029"/>
    <w:rsid w:val="002E0B42"/>
    <w:rsid w:val="002E45C9"/>
    <w:rsid w:val="002E4681"/>
    <w:rsid w:val="002E5456"/>
    <w:rsid w:val="002E74DF"/>
    <w:rsid w:val="002F392A"/>
    <w:rsid w:val="002F3DFF"/>
    <w:rsid w:val="002F5102"/>
    <w:rsid w:val="002F6991"/>
    <w:rsid w:val="00303A52"/>
    <w:rsid w:val="00311B57"/>
    <w:rsid w:val="00312F8D"/>
    <w:rsid w:val="00315049"/>
    <w:rsid w:val="00324D73"/>
    <w:rsid w:val="00324E0E"/>
    <w:rsid w:val="00325E4F"/>
    <w:rsid w:val="003300D8"/>
    <w:rsid w:val="003317D7"/>
    <w:rsid w:val="003353E4"/>
    <w:rsid w:val="00336A5E"/>
    <w:rsid w:val="0033722C"/>
    <w:rsid w:val="0034677A"/>
    <w:rsid w:val="003519E8"/>
    <w:rsid w:val="00351D11"/>
    <w:rsid w:val="003543E0"/>
    <w:rsid w:val="00360F0B"/>
    <w:rsid w:val="00364C82"/>
    <w:rsid w:val="00364D01"/>
    <w:rsid w:val="00366BDC"/>
    <w:rsid w:val="00366E87"/>
    <w:rsid w:val="0037162D"/>
    <w:rsid w:val="00371801"/>
    <w:rsid w:val="00371CA1"/>
    <w:rsid w:val="00373E48"/>
    <w:rsid w:val="00381358"/>
    <w:rsid w:val="00382C3C"/>
    <w:rsid w:val="00385D2E"/>
    <w:rsid w:val="003879E2"/>
    <w:rsid w:val="00394530"/>
    <w:rsid w:val="003952D0"/>
    <w:rsid w:val="00395370"/>
    <w:rsid w:val="00396D73"/>
    <w:rsid w:val="003A0A72"/>
    <w:rsid w:val="003A2968"/>
    <w:rsid w:val="003A2D1F"/>
    <w:rsid w:val="003A4C7F"/>
    <w:rsid w:val="003A591A"/>
    <w:rsid w:val="003A78FD"/>
    <w:rsid w:val="003B1B31"/>
    <w:rsid w:val="003B48BF"/>
    <w:rsid w:val="003C13A4"/>
    <w:rsid w:val="003C1576"/>
    <w:rsid w:val="003C2A5C"/>
    <w:rsid w:val="003D11BE"/>
    <w:rsid w:val="003D34D2"/>
    <w:rsid w:val="003D7A62"/>
    <w:rsid w:val="003E2859"/>
    <w:rsid w:val="003E3BCD"/>
    <w:rsid w:val="003E578C"/>
    <w:rsid w:val="003E58AD"/>
    <w:rsid w:val="003F0510"/>
    <w:rsid w:val="003F2046"/>
    <w:rsid w:val="003F5316"/>
    <w:rsid w:val="004006BC"/>
    <w:rsid w:val="00401732"/>
    <w:rsid w:val="004051F9"/>
    <w:rsid w:val="00415B05"/>
    <w:rsid w:val="00421FF0"/>
    <w:rsid w:val="004233DD"/>
    <w:rsid w:val="00427F93"/>
    <w:rsid w:val="00444EA2"/>
    <w:rsid w:val="00445A5F"/>
    <w:rsid w:val="00452745"/>
    <w:rsid w:val="00452FF1"/>
    <w:rsid w:val="004533A3"/>
    <w:rsid w:val="0045464F"/>
    <w:rsid w:val="004552B7"/>
    <w:rsid w:val="00455672"/>
    <w:rsid w:val="00455760"/>
    <w:rsid w:val="00462763"/>
    <w:rsid w:val="0046338A"/>
    <w:rsid w:val="00463517"/>
    <w:rsid w:val="00470FFD"/>
    <w:rsid w:val="004734AC"/>
    <w:rsid w:val="00477F3C"/>
    <w:rsid w:val="0048625B"/>
    <w:rsid w:val="004878EA"/>
    <w:rsid w:val="00487A00"/>
    <w:rsid w:val="004904D4"/>
    <w:rsid w:val="00493D4D"/>
    <w:rsid w:val="004969C0"/>
    <w:rsid w:val="004A0BBB"/>
    <w:rsid w:val="004A2160"/>
    <w:rsid w:val="004A2998"/>
    <w:rsid w:val="004A354D"/>
    <w:rsid w:val="004B1A42"/>
    <w:rsid w:val="004B1CD5"/>
    <w:rsid w:val="004B1D0F"/>
    <w:rsid w:val="004B285C"/>
    <w:rsid w:val="004B3120"/>
    <w:rsid w:val="004B73EC"/>
    <w:rsid w:val="004C0C3A"/>
    <w:rsid w:val="004C1161"/>
    <w:rsid w:val="004C1857"/>
    <w:rsid w:val="004C5277"/>
    <w:rsid w:val="004D0CEB"/>
    <w:rsid w:val="004D2797"/>
    <w:rsid w:val="004D45CF"/>
    <w:rsid w:val="004D5F29"/>
    <w:rsid w:val="004D5F80"/>
    <w:rsid w:val="004D7230"/>
    <w:rsid w:val="004E0F03"/>
    <w:rsid w:val="004E1612"/>
    <w:rsid w:val="004E1679"/>
    <w:rsid w:val="004E1CA0"/>
    <w:rsid w:val="004E215B"/>
    <w:rsid w:val="004E400D"/>
    <w:rsid w:val="004E5A4C"/>
    <w:rsid w:val="004F32CE"/>
    <w:rsid w:val="004F3D7E"/>
    <w:rsid w:val="004F69D7"/>
    <w:rsid w:val="00500510"/>
    <w:rsid w:val="00501E88"/>
    <w:rsid w:val="00502BCD"/>
    <w:rsid w:val="00502CAF"/>
    <w:rsid w:val="00506740"/>
    <w:rsid w:val="00506C8E"/>
    <w:rsid w:val="0051156E"/>
    <w:rsid w:val="00514B34"/>
    <w:rsid w:val="0051600D"/>
    <w:rsid w:val="00516E20"/>
    <w:rsid w:val="0052140C"/>
    <w:rsid w:val="00524FF9"/>
    <w:rsid w:val="00530045"/>
    <w:rsid w:val="00534035"/>
    <w:rsid w:val="005400F0"/>
    <w:rsid w:val="005449A8"/>
    <w:rsid w:val="00552BF8"/>
    <w:rsid w:val="00553017"/>
    <w:rsid w:val="00554D35"/>
    <w:rsid w:val="00555C49"/>
    <w:rsid w:val="00556302"/>
    <w:rsid w:val="005572A9"/>
    <w:rsid w:val="0056138A"/>
    <w:rsid w:val="00563B4A"/>
    <w:rsid w:val="005731CE"/>
    <w:rsid w:val="005745DF"/>
    <w:rsid w:val="005810F7"/>
    <w:rsid w:val="00581938"/>
    <w:rsid w:val="00591E9B"/>
    <w:rsid w:val="00595D44"/>
    <w:rsid w:val="005A0DA9"/>
    <w:rsid w:val="005A19B6"/>
    <w:rsid w:val="005A2C08"/>
    <w:rsid w:val="005A34C2"/>
    <w:rsid w:val="005A3B55"/>
    <w:rsid w:val="005A660B"/>
    <w:rsid w:val="005B366A"/>
    <w:rsid w:val="005B4FBC"/>
    <w:rsid w:val="005B6B33"/>
    <w:rsid w:val="005C2B9C"/>
    <w:rsid w:val="005C6D87"/>
    <w:rsid w:val="005D1615"/>
    <w:rsid w:val="005D70FD"/>
    <w:rsid w:val="005D7D15"/>
    <w:rsid w:val="005E2979"/>
    <w:rsid w:val="005E2BAD"/>
    <w:rsid w:val="005E468D"/>
    <w:rsid w:val="005F3979"/>
    <w:rsid w:val="005F3ABD"/>
    <w:rsid w:val="00600376"/>
    <w:rsid w:val="0060054F"/>
    <w:rsid w:val="00606117"/>
    <w:rsid w:val="00607A8C"/>
    <w:rsid w:val="00616DF7"/>
    <w:rsid w:val="006173B5"/>
    <w:rsid w:val="00630ABE"/>
    <w:rsid w:val="00633F89"/>
    <w:rsid w:val="00640285"/>
    <w:rsid w:val="00644F0F"/>
    <w:rsid w:val="0064615F"/>
    <w:rsid w:val="006515C6"/>
    <w:rsid w:val="00651D08"/>
    <w:rsid w:val="00657023"/>
    <w:rsid w:val="00661AB4"/>
    <w:rsid w:val="0066468E"/>
    <w:rsid w:val="0066535B"/>
    <w:rsid w:val="0067004F"/>
    <w:rsid w:val="006724D4"/>
    <w:rsid w:val="00680D25"/>
    <w:rsid w:val="00682F03"/>
    <w:rsid w:val="006834C4"/>
    <w:rsid w:val="00683879"/>
    <w:rsid w:val="006924B1"/>
    <w:rsid w:val="00692ACB"/>
    <w:rsid w:val="0069349C"/>
    <w:rsid w:val="00693C5D"/>
    <w:rsid w:val="00695D57"/>
    <w:rsid w:val="006A0554"/>
    <w:rsid w:val="006A1231"/>
    <w:rsid w:val="006A1F5B"/>
    <w:rsid w:val="006A3649"/>
    <w:rsid w:val="006A5507"/>
    <w:rsid w:val="006B3525"/>
    <w:rsid w:val="006B42E1"/>
    <w:rsid w:val="006B4345"/>
    <w:rsid w:val="006B617F"/>
    <w:rsid w:val="006C281F"/>
    <w:rsid w:val="006C5539"/>
    <w:rsid w:val="006D1819"/>
    <w:rsid w:val="006D204F"/>
    <w:rsid w:val="006D3699"/>
    <w:rsid w:val="006D545E"/>
    <w:rsid w:val="006D5DFB"/>
    <w:rsid w:val="006D6224"/>
    <w:rsid w:val="006D7011"/>
    <w:rsid w:val="006D7980"/>
    <w:rsid w:val="006E2F82"/>
    <w:rsid w:val="006E5DCA"/>
    <w:rsid w:val="006E65CB"/>
    <w:rsid w:val="006E7619"/>
    <w:rsid w:val="006F3800"/>
    <w:rsid w:val="006F49ED"/>
    <w:rsid w:val="006F78FD"/>
    <w:rsid w:val="006F7A4B"/>
    <w:rsid w:val="006F7CF6"/>
    <w:rsid w:val="00700215"/>
    <w:rsid w:val="007044D3"/>
    <w:rsid w:val="00706936"/>
    <w:rsid w:val="00707911"/>
    <w:rsid w:val="007107BD"/>
    <w:rsid w:val="00713A5A"/>
    <w:rsid w:val="007145A3"/>
    <w:rsid w:val="0071615C"/>
    <w:rsid w:val="0071632C"/>
    <w:rsid w:val="007168F4"/>
    <w:rsid w:val="0072044A"/>
    <w:rsid w:val="00721931"/>
    <w:rsid w:val="00724584"/>
    <w:rsid w:val="007251D4"/>
    <w:rsid w:val="00725554"/>
    <w:rsid w:val="0072702B"/>
    <w:rsid w:val="00727839"/>
    <w:rsid w:val="00730A97"/>
    <w:rsid w:val="00741A1C"/>
    <w:rsid w:val="007448A9"/>
    <w:rsid w:val="007511CB"/>
    <w:rsid w:val="00754E6E"/>
    <w:rsid w:val="0075507C"/>
    <w:rsid w:val="00763FF3"/>
    <w:rsid w:val="00765A74"/>
    <w:rsid w:val="00781C4C"/>
    <w:rsid w:val="00781D9C"/>
    <w:rsid w:val="00782DEC"/>
    <w:rsid w:val="00783EE2"/>
    <w:rsid w:val="00785177"/>
    <w:rsid w:val="007905B2"/>
    <w:rsid w:val="00791C59"/>
    <w:rsid w:val="0079342C"/>
    <w:rsid w:val="00794BC1"/>
    <w:rsid w:val="00797400"/>
    <w:rsid w:val="007A16B4"/>
    <w:rsid w:val="007A52E5"/>
    <w:rsid w:val="007B18B6"/>
    <w:rsid w:val="007B727D"/>
    <w:rsid w:val="007B76C3"/>
    <w:rsid w:val="007C1E2F"/>
    <w:rsid w:val="007C1E70"/>
    <w:rsid w:val="007C1EC4"/>
    <w:rsid w:val="007C29EE"/>
    <w:rsid w:val="007C3527"/>
    <w:rsid w:val="007C4ACF"/>
    <w:rsid w:val="007D2263"/>
    <w:rsid w:val="007D345D"/>
    <w:rsid w:val="007D467D"/>
    <w:rsid w:val="007D47D1"/>
    <w:rsid w:val="007D5B0B"/>
    <w:rsid w:val="007D602B"/>
    <w:rsid w:val="007E5523"/>
    <w:rsid w:val="007F1251"/>
    <w:rsid w:val="007F1490"/>
    <w:rsid w:val="007F24DA"/>
    <w:rsid w:val="007F415F"/>
    <w:rsid w:val="008053BD"/>
    <w:rsid w:val="008101DC"/>
    <w:rsid w:val="00816A70"/>
    <w:rsid w:val="00821420"/>
    <w:rsid w:val="00821C8B"/>
    <w:rsid w:val="0082229A"/>
    <w:rsid w:val="00826460"/>
    <w:rsid w:val="00827FBD"/>
    <w:rsid w:val="00830002"/>
    <w:rsid w:val="00840A57"/>
    <w:rsid w:val="00842652"/>
    <w:rsid w:val="008432D9"/>
    <w:rsid w:val="00843495"/>
    <w:rsid w:val="0084585F"/>
    <w:rsid w:val="00850B6D"/>
    <w:rsid w:val="008515E1"/>
    <w:rsid w:val="00853694"/>
    <w:rsid w:val="00854328"/>
    <w:rsid w:val="00861966"/>
    <w:rsid w:val="00866412"/>
    <w:rsid w:val="00866C7C"/>
    <w:rsid w:val="00866F61"/>
    <w:rsid w:val="0086724C"/>
    <w:rsid w:val="008675D7"/>
    <w:rsid w:val="00871A72"/>
    <w:rsid w:val="008747FD"/>
    <w:rsid w:val="00874E49"/>
    <w:rsid w:val="0087547D"/>
    <w:rsid w:val="00876BC7"/>
    <w:rsid w:val="008775A0"/>
    <w:rsid w:val="00882B8C"/>
    <w:rsid w:val="008836AC"/>
    <w:rsid w:val="00886637"/>
    <w:rsid w:val="00892C04"/>
    <w:rsid w:val="008943A2"/>
    <w:rsid w:val="00894435"/>
    <w:rsid w:val="008977A3"/>
    <w:rsid w:val="008A36BA"/>
    <w:rsid w:val="008A3E75"/>
    <w:rsid w:val="008A5124"/>
    <w:rsid w:val="008A7068"/>
    <w:rsid w:val="008A749C"/>
    <w:rsid w:val="008B041F"/>
    <w:rsid w:val="008B3DAA"/>
    <w:rsid w:val="008B4D67"/>
    <w:rsid w:val="008B741F"/>
    <w:rsid w:val="008C08FC"/>
    <w:rsid w:val="008E1D70"/>
    <w:rsid w:val="008E5150"/>
    <w:rsid w:val="008E525A"/>
    <w:rsid w:val="008E5B80"/>
    <w:rsid w:val="008E672B"/>
    <w:rsid w:val="008E7F7E"/>
    <w:rsid w:val="008F1B83"/>
    <w:rsid w:val="008F3B86"/>
    <w:rsid w:val="008F5D72"/>
    <w:rsid w:val="008F6FCB"/>
    <w:rsid w:val="009009D2"/>
    <w:rsid w:val="00904BBF"/>
    <w:rsid w:val="00912309"/>
    <w:rsid w:val="009236F0"/>
    <w:rsid w:val="0092532F"/>
    <w:rsid w:val="00926259"/>
    <w:rsid w:val="009267F5"/>
    <w:rsid w:val="0093253E"/>
    <w:rsid w:val="00932BED"/>
    <w:rsid w:val="00933597"/>
    <w:rsid w:val="00933EC0"/>
    <w:rsid w:val="00937AF4"/>
    <w:rsid w:val="009405E7"/>
    <w:rsid w:val="009422F7"/>
    <w:rsid w:val="00943A96"/>
    <w:rsid w:val="00944598"/>
    <w:rsid w:val="00944D67"/>
    <w:rsid w:val="00947777"/>
    <w:rsid w:val="009506B6"/>
    <w:rsid w:val="00951A8F"/>
    <w:rsid w:val="00955EA0"/>
    <w:rsid w:val="0095641D"/>
    <w:rsid w:val="0095717B"/>
    <w:rsid w:val="00957196"/>
    <w:rsid w:val="00962023"/>
    <w:rsid w:val="009624F0"/>
    <w:rsid w:val="0096261B"/>
    <w:rsid w:val="0096273C"/>
    <w:rsid w:val="009749DD"/>
    <w:rsid w:val="00984753"/>
    <w:rsid w:val="00984F48"/>
    <w:rsid w:val="00986D7A"/>
    <w:rsid w:val="00994B36"/>
    <w:rsid w:val="009A0E2C"/>
    <w:rsid w:val="009A632B"/>
    <w:rsid w:val="009B20F8"/>
    <w:rsid w:val="009B49E4"/>
    <w:rsid w:val="009C579C"/>
    <w:rsid w:val="009D069B"/>
    <w:rsid w:val="009D0AC9"/>
    <w:rsid w:val="009D3417"/>
    <w:rsid w:val="009D3BCE"/>
    <w:rsid w:val="009D47CB"/>
    <w:rsid w:val="009D6C2A"/>
    <w:rsid w:val="009E4139"/>
    <w:rsid w:val="009F00E0"/>
    <w:rsid w:val="009F1265"/>
    <w:rsid w:val="009F5D82"/>
    <w:rsid w:val="009F6E13"/>
    <w:rsid w:val="009F7FFD"/>
    <w:rsid w:val="00A01366"/>
    <w:rsid w:val="00A02694"/>
    <w:rsid w:val="00A04C9D"/>
    <w:rsid w:val="00A0565F"/>
    <w:rsid w:val="00A05D99"/>
    <w:rsid w:val="00A07CEA"/>
    <w:rsid w:val="00A13AC1"/>
    <w:rsid w:val="00A16291"/>
    <w:rsid w:val="00A23ED6"/>
    <w:rsid w:val="00A260DA"/>
    <w:rsid w:val="00A2705D"/>
    <w:rsid w:val="00A27A27"/>
    <w:rsid w:val="00A30539"/>
    <w:rsid w:val="00A32C9A"/>
    <w:rsid w:val="00A3484B"/>
    <w:rsid w:val="00A35676"/>
    <w:rsid w:val="00A4217E"/>
    <w:rsid w:val="00A4327F"/>
    <w:rsid w:val="00A45E18"/>
    <w:rsid w:val="00A45F4B"/>
    <w:rsid w:val="00A50A85"/>
    <w:rsid w:val="00A51C4B"/>
    <w:rsid w:val="00A53688"/>
    <w:rsid w:val="00A56BC7"/>
    <w:rsid w:val="00A574B4"/>
    <w:rsid w:val="00A57EE7"/>
    <w:rsid w:val="00A619A4"/>
    <w:rsid w:val="00A6299F"/>
    <w:rsid w:val="00A6326D"/>
    <w:rsid w:val="00A63504"/>
    <w:rsid w:val="00A661CF"/>
    <w:rsid w:val="00A67CEE"/>
    <w:rsid w:val="00A721D3"/>
    <w:rsid w:val="00A72345"/>
    <w:rsid w:val="00A73191"/>
    <w:rsid w:val="00A742BF"/>
    <w:rsid w:val="00A8059B"/>
    <w:rsid w:val="00A80A78"/>
    <w:rsid w:val="00A8235C"/>
    <w:rsid w:val="00A83733"/>
    <w:rsid w:val="00A90441"/>
    <w:rsid w:val="00A9065C"/>
    <w:rsid w:val="00A91368"/>
    <w:rsid w:val="00A92E1A"/>
    <w:rsid w:val="00AA23CD"/>
    <w:rsid w:val="00AA3FA6"/>
    <w:rsid w:val="00AA76CF"/>
    <w:rsid w:val="00AB08B7"/>
    <w:rsid w:val="00AB0CC0"/>
    <w:rsid w:val="00AB142B"/>
    <w:rsid w:val="00AB3274"/>
    <w:rsid w:val="00AB60FF"/>
    <w:rsid w:val="00AB656C"/>
    <w:rsid w:val="00AC3028"/>
    <w:rsid w:val="00AC4C57"/>
    <w:rsid w:val="00AC6FF3"/>
    <w:rsid w:val="00AD064C"/>
    <w:rsid w:val="00AD5850"/>
    <w:rsid w:val="00AD6455"/>
    <w:rsid w:val="00AD7F29"/>
    <w:rsid w:val="00AE04AA"/>
    <w:rsid w:val="00AE2CA1"/>
    <w:rsid w:val="00AE3816"/>
    <w:rsid w:val="00AE70E9"/>
    <w:rsid w:val="00AE73E5"/>
    <w:rsid w:val="00AF2D85"/>
    <w:rsid w:val="00AF3417"/>
    <w:rsid w:val="00AF40DE"/>
    <w:rsid w:val="00AF471D"/>
    <w:rsid w:val="00AF70DE"/>
    <w:rsid w:val="00B01457"/>
    <w:rsid w:val="00B12F05"/>
    <w:rsid w:val="00B14E55"/>
    <w:rsid w:val="00B16E27"/>
    <w:rsid w:val="00B22C88"/>
    <w:rsid w:val="00B23567"/>
    <w:rsid w:val="00B242BE"/>
    <w:rsid w:val="00B2472A"/>
    <w:rsid w:val="00B25BFD"/>
    <w:rsid w:val="00B26F2F"/>
    <w:rsid w:val="00B31407"/>
    <w:rsid w:val="00B3525E"/>
    <w:rsid w:val="00B409E9"/>
    <w:rsid w:val="00B414BE"/>
    <w:rsid w:val="00B41B58"/>
    <w:rsid w:val="00B43061"/>
    <w:rsid w:val="00B47F92"/>
    <w:rsid w:val="00B5121A"/>
    <w:rsid w:val="00B56DDD"/>
    <w:rsid w:val="00B663AF"/>
    <w:rsid w:val="00B66687"/>
    <w:rsid w:val="00B72906"/>
    <w:rsid w:val="00B73C34"/>
    <w:rsid w:val="00B7719A"/>
    <w:rsid w:val="00B869D2"/>
    <w:rsid w:val="00B93E14"/>
    <w:rsid w:val="00B95819"/>
    <w:rsid w:val="00BA23E6"/>
    <w:rsid w:val="00BA24AF"/>
    <w:rsid w:val="00BA3238"/>
    <w:rsid w:val="00BA5539"/>
    <w:rsid w:val="00BA5949"/>
    <w:rsid w:val="00BA7CCB"/>
    <w:rsid w:val="00BB0B29"/>
    <w:rsid w:val="00BB4D5F"/>
    <w:rsid w:val="00BC02EF"/>
    <w:rsid w:val="00BC0F1F"/>
    <w:rsid w:val="00BC2A79"/>
    <w:rsid w:val="00BC4377"/>
    <w:rsid w:val="00BC5803"/>
    <w:rsid w:val="00BC652C"/>
    <w:rsid w:val="00BC7323"/>
    <w:rsid w:val="00BD1CF3"/>
    <w:rsid w:val="00BD2181"/>
    <w:rsid w:val="00BD6BAC"/>
    <w:rsid w:val="00BD78FF"/>
    <w:rsid w:val="00BE0537"/>
    <w:rsid w:val="00BE299C"/>
    <w:rsid w:val="00BE63C9"/>
    <w:rsid w:val="00BF4D57"/>
    <w:rsid w:val="00C004DF"/>
    <w:rsid w:val="00C0086B"/>
    <w:rsid w:val="00C0536E"/>
    <w:rsid w:val="00C07F06"/>
    <w:rsid w:val="00C119EC"/>
    <w:rsid w:val="00C245D0"/>
    <w:rsid w:val="00C27A64"/>
    <w:rsid w:val="00C313F0"/>
    <w:rsid w:val="00C34931"/>
    <w:rsid w:val="00C35CE2"/>
    <w:rsid w:val="00C378A3"/>
    <w:rsid w:val="00C405E4"/>
    <w:rsid w:val="00C420D2"/>
    <w:rsid w:val="00C43BD8"/>
    <w:rsid w:val="00C446E2"/>
    <w:rsid w:val="00C50CE5"/>
    <w:rsid w:val="00C50CED"/>
    <w:rsid w:val="00C526E5"/>
    <w:rsid w:val="00C53FF9"/>
    <w:rsid w:val="00C55B30"/>
    <w:rsid w:val="00C64DAC"/>
    <w:rsid w:val="00C653AC"/>
    <w:rsid w:val="00C76568"/>
    <w:rsid w:val="00C806DB"/>
    <w:rsid w:val="00C824D2"/>
    <w:rsid w:val="00C82722"/>
    <w:rsid w:val="00C93142"/>
    <w:rsid w:val="00C93F81"/>
    <w:rsid w:val="00C96796"/>
    <w:rsid w:val="00CA5509"/>
    <w:rsid w:val="00CA729D"/>
    <w:rsid w:val="00CB1670"/>
    <w:rsid w:val="00CC0475"/>
    <w:rsid w:val="00CC14C6"/>
    <w:rsid w:val="00CC7571"/>
    <w:rsid w:val="00CD38FD"/>
    <w:rsid w:val="00CD5176"/>
    <w:rsid w:val="00CE38FB"/>
    <w:rsid w:val="00CE455B"/>
    <w:rsid w:val="00CE47D9"/>
    <w:rsid w:val="00CE7A83"/>
    <w:rsid w:val="00CF58FE"/>
    <w:rsid w:val="00D03BA3"/>
    <w:rsid w:val="00D054ED"/>
    <w:rsid w:val="00D11780"/>
    <w:rsid w:val="00D224A0"/>
    <w:rsid w:val="00D22531"/>
    <w:rsid w:val="00D26E99"/>
    <w:rsid w:val="00D27CA6"/>
    <w:rsid w:val="00D3688E"/>
    <w:rsid w:val="00D37980"/>
    <w:rsid w:val="00D450EA"/>
    <w:rsid w:val="00D46D8D"/>
    <w:rsid w:val="00D50C6F"/>
    <w:rsid w:val="00D5290E"/>
    <w:rsid w:val="00D573BE"/>
    <w:rsid w:val="00D655A1"/>
    <w:rsid w:val="00D66E0D"/>
    <w:rsid w:val="00D708F8"/>
    <w:rsid w:val="00D729CF"/>
    <w:rsid w:val="00D8341D"/>
    <w:rsid w:val="00D85E3B"/>
    <w:rsid w:val="00D875BF"/>
    <w:rsid w:val="00D96D90"/>
    <w:rsid w:val="00DA30CD"/>
    <w:rsid w:val="00DA52BE"/>
    <w:rsid w:val="00DB2BE0"/>
    <w:rsid w:val="00DB4478"/>
    <w:rsid w:val="00DB7B6C"/>
    <w:rsid w:val="00DC1290"/>
    <w:rsid w:val="00DC16DE"/>
    <w:rsid w:val="00DC41F6"/>
    <w:rsid w:val="00DC6CA5"/>
    <w:rsid w:val="00DC71A9"/>
    <w:rsid w:val="00DC782B"/>
    <w:rsid w:val="00DD080F"/>
    <w:rsid w:val="00DD0BB4"/>
    <w:rsid w:val="00DD3CBA"/>
    <w:rsid w:val="00DE1C78"/>
    <w:rsid w:val="00DE5FF8"/>
    <w:rsid w:val="00DE62D6"/>
    <w:rsid w:val="00DE6B8E"/>
    <w:rsid w:val="00DE74DF"/>
    <w:rsid w:val="00DF0F7D"/>
    <w:rsid w:val="00DF20E3"/>
    <w:rsid w:val="00DF2804"/>
    <w:rsid w:val="00DF41ED"/>
    <w:rsid w:val="00DF53C9"/>
    <w:rsid w:val="00E01D95"/>
    <w:rsid w:val="00E06921"/>
    <w:rsid w:val="00E121C2"/>
    <w:rsid w:val="00E13CE5"/>
    <w:rsid w:val="00E221AF"/>
    <w:rsid w:val="00E22987"/>
    <w:rsid w:val="00E25D7A"/>
    <w:rsid w:val="00E271EC"/>
    <w:rsid w:val="00E27DD1"/>
    <w:rsid w:val="00E301E9"/>
    <w:rsid w:val="00E33B46"/>
    <w:rsid w:val="00E4383A"/>
    <w:rsid w:val="00E44A95"/>
    <w:rsid w:val="00E44DD6"/>
    <w:rsid w:val="00E47A0C"/>
    <w:rsid w:val="00E52797"/>
    <w:rsid w:val="00E54441"/>
    <w:rsid w:val="00E54B7E"/>
    <w:rsid w:val="00E611CE"/>
    <w:rsid w:val="00E71109"/>
    <w:rsid w:val="00E84F8A"/>
    <w:rsid w:val="00E86C56"/>
    <w:rsid w:val="00E95AF4"/>
    <w:rsid w:val="00E977C8"/>
    <w:rsid w:val="00EA017B"/>
    <w:rsid w:val="00EA1D9B"/>
    <w:rsid w:val="00EA3D91"/>
    <w:rsid w:val="00EA70F1"/>
    <w:rsid w:val="00EB07E1"/>
    <w:rsid w:val="00EB0D65"/>
    <w:rsid w:val="00EB2613"/>
    <w:rsid w:val="00EB4982"/>
    <w:rsid w:val="00EB627F"/>
    <w:rsid w:val="00EC0F33"/>
    <w:rsid w:val="00EC1614"/>
    <w:rsid w:val="00EC4C62"/>
    <w:rsid w:val="00EC5078"/>
    <w:rsid w:val="00EE05D2"/>
    <w:rsid w:val="00EE417D"/>
    <w:rsid w:val="00EE7497"/>
    <w:rsid w:val="00EF0495"/>
    <w:rsid w:val="00EF21DC"/>
    <w:rsid w:val="00EF2828"/>
    <w:rsid w:val="00EF308E"/>
    <w:rsid w:val="00EF55CC"/>
    <w:rsid w:val="00EF73F1"/>
    <w:rsid w:val="00F00E53"/>
    <w:rsid w:val="00F02741"/>
    <w:rsid w:val="00F03BE7"/>
    <w:rsid w:val="00F03F97"/>
    <w:rsid w:val="00F067E3"/>
    <w:rsid w:val="00F12755"/>
    <w:rsid w:val="00F14E30"/>
    <w:rsid w:val="00F222B0"/>
    <w:rsid w:val="00F231C7"/>
    <w:rsid w:val="00F2326B"/>
    <w:rsid w:val="00F233D1"/>
    <w:rsid w:val="00F242C3"/>
    <w:rsid w:val="00F24B49"/>
    <w:rsid w:val="00F2502F"/>
    <w:rsid w:val="00F317BD"/>
    <w:rsid w:val="00F32C22"/>
    <w:rsid w:val="00F3635F"/>
    <w:rsid w:val="00F37E83"/>
    <w:rsid w:val="00F422C8"/>
    <w:rsid w:val="00F51BDD"/>
    <w:rsid w:val="00F52F12"/>
    <w:rsid w:val="00F52F9B"/>
    <w:rsid w:val="00F54001"/>
    <w:rsid w:val="00F55176"/>
    <w:rsid w:val="00F64380"/>
    <w:rsid w:val="00F667C7"/>
    <w:rsid w:val="00F70C68"/>
    <w:rsid w:val="00F714CE"/>
    <w:rsid w:val="00F71DD7"/>
    <w:rsid w:val="00F73196"/>
    <w:rsid w:val="00F755B9"/>
    <w:rsid w:val="00F763F0"/>
    <w:rsid w:val="00F83637"/>
    <w:rsid w:val="00F84E65"/>
    <w:rsid w:val="00F9080A"/>
    <w:rsid w:val="00F92205"/>
    <w:rsid w:val="00F924B0"/>
    <w:rsid w:val="00F96009"/>
    <w:rsid w:val="00F96E42"/>
    <w:rsid w:val="00F96E99"/>
    <w:rsid w:val="00FB3AB4"/>
    <w:rsid w:val="00FB75B5"/>
    <w:rsid w:val="00FB7A86"/>
    <w:rsid w:val="00FC79AC"/>
    <w:rsid w:val="00FD1A46"/>
    <w:rsid w:val="00FD29F1"/>
    <w:rsid w:val="00FD3A67"/>
    <w:rsid w:val="00FD5FD6"/>
    <w:rsid w:val="00FE2A67"/>
    <w:rsid w:val="00FE2F01"/>
    <w:rsid w:val="00FE58A5"/>
    <w:rsid w:val="00FE73D2"/>
    <w:rsid w:val="00FF0147"/>
    <w:rsid w:val="00FF136C"/>
    <w:rsid w:val="00FF48BB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88247E-7620-4356-A4E7-AB51EC91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rsid w:val="006B4345"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434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B56D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607A8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07A8C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7E6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7E6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A7E6B"/>
    <w:rPr>
      <w:vertAlign w:val="superscript"/>
    </w:rPr>
  </w:style>
  <w:style w:type="paragraph" w:customStyle="1" w:styleId="Padro">
    <w:name w:val="Padrão"/>
    <w:rsid w:val="00944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elrached\Downloads\Um_Lad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778B-3495-431A-A476-ED6B2D97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21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arielrached</dc:creator>
  <cp:lastModifiedBy>Ariel Garcia Rached</cp:lastModifiedBy>
  <cp:revision>7</cp:revision>
  <cp:lastPrinted>2022-04-01T17:23:00Z</cp:lastPrinted>
  <dcterms:created xsi:type="dcterms:W3CDTF">2022-04-25T12:21:00Z</dcterms:created>
  <dcterms:modified xsi:type="dcterms:W3CDTF">2022-04-25T12:42:00Z</dcterms:modified>
</cp:coreProperties>
</file>